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60F27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76D02CA6" w14:textId="77777777" w:rsidR="00B3448B" w:rsidRPr="00642E12" w:rsidRDefault="00B3448B" w:rsidP="00B3448B"/>
    <w:p w14:paraId="2B4DC249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134E12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134E12" w:rsidRPr="00134E12">
        <w:rPr>
          <w:rStyle w:val="a9"/>
        </w:rPr>
        <w:t>Общество с ограниченной ответственностью Производственное объединение "ТОПОЛ-ЭКО"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6123263C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5328BDC9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1C7EC316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460EDD10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43437FE3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0F8DEF79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4736A28B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5D05B723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3F4FA1DE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6D01878E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6EBA3E7B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79FBE419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4F6A972E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6EB2A12B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1606786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1144D877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1930FBB0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07345A1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7E71054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50E5A98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15A657D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2983E5B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4410497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3FDF259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7AF5D07F" w14:textId="77777777" w:rsidTr="004654AF">
        <w:trPr>
          <w:jc w:val="center"/>
        </w:trPr>
        <w:tc>
          <w:tcPr>
            <w:tcW w:w="3518" w:type="dxa"/>
            <w:vAlign w:val="center"/>
          </w:tcPr>
          <w:p w14:paraId="55DDE41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3C84D8D1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4F7EB12D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4A5FF0BA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5DA2E031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4C7FA2B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579274C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289649B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2896A20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35D301B8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494B525C" w14:textId="77777777" w:rsidTr="004654AF">
        <w:trPr>
          <w:jc w:val="center"/>
        </w:trPr>
        <w:tc>
          <w:tcPr>
            <w:tcW w:w="3518" w:type="dxa"/>
            <w:vAlign w:val="center"/>
          </w:tcPr>
          <w:p w14:paraId="434CA47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6E4EBE66" w14:textId="77777777" w:rsidR="00AF1EDF" w:rsidRPr="00F06873" w:rsidRDefault="00134E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14:paraId="5DEB4657" w14:textId="77777777" w:rsidR="00AF1EDF" w:rsidRPr="00F06873" w:rsidRDefault="00134E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14:paraId="25F6580A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69C48B4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649E0FC2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1ECF74BF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17BE931D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51E7D34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DB5FA2C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35ED550" w14:textId="77777777" w:rsidTr="004654AF">
        <w:trPr>
          <w:jc w:val="center"/>
        </w:trPr>
        <w:tc>
          <w:tcPr>
            <w:tcW w:w="3518" w:type="dxa"/>
            <w:vAlign w:val="center"/>
          </w:tcPr>
          <w:p w14:paraId="69A36E4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3DCBB334" w14:textId="77777777" w:rsidR="00AF1EDF" w:rsidRPr="00F06873" w:rsidRDefault="00134E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14:paraId="4AA697F3" w14:textId="77777777" w:rsidR="00AF1EDF" w:rsidRPr="00F06873" w:rsidRDefault="00134E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14:paraId="742018BF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E623E91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6A06F8CB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14:paraId="288385D3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58B1AFB7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3AEE4EF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7917C6A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1E24071B" w14:textId="77777777" w:rsidTr="004654AF">
        <w:trPr>
          <w:jc w:val="center"/>
        </w:trPr>
        <w:tc>
          <w:tcPr>
            <w:tcW w:w="3518" w:type="dxa"/>
            <w:vAlign w:val="center"/>
          </w:tcPr>
          <w:p w14:paraId="682A19A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32261ED7" w14:textId="77777777" w:rsidR="00AF1EDF" w:rsidRPr="00F06873" w:rsidRDefault="00134E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7B79E06A" w14:textId="77777777" w:rsidR="00AF1EDF" w:rsidRPr="00F06873" w:rsidRDefault="00134E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0DA33933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9D60237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21FC3A9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7A1EF68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A6A276B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5772E62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83B1867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FD24AD3" w14:textId="77777777" w:rsidTr="004654AF">
        <w:trPr>
          <w:jc w:val="center"/>
        </w:trPr>
        <w:tc>
          <w:tcPr>
            <w:tcW w:w="3518" w:type="dxa"/>
            <w:vAlign w:val="center"/>
          </w:tcPr>
          <w:p w14:paraId="6731488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68B9872A" w14:textId="77777777" w:rsidR="00AF1EDF" w:rsidRPr="00F06873" w:rsidRDefault="00134E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308341B5" w14:textId="77777777" w:rsidR="00AF1EDF" w:rsidRPr="00F06873" w:rsidRDefault="00134E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67C825D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1A1F9CF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DF953BE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10E55D3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DFF432A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4C06EFC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56E9EE3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0A48F00" w14:textId="77777777" w:rsidTr="004654AF">
        <w:trPr>
          <w:jc w:val="center"/>
        </w:trPr>
        <w:tc>
          <w:tcPr>
            <w:tcW w:w="3518" w:type="dxa"/>
            <w:vAlign w:val="center"/>
          </w:tcPr>
          <w:p w14:paraId="018D4AC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2479C09B" w14:textId="77777777" w:rsidR="00AF1EDF" w:rsidRPr="00F06873" w:rsidRDefault="00134E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6DDEC2C3" w14:textId="77777777" w:rsidR="00AF1EDF" w:rsidRPr="00F06873" w:rsidRDefault="00134E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15E2B0FC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4AC7243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6A84F74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1FCEA30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EB0ED22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48605F2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49EF187" w14:textId="77777777" w:rsidR="00AF1EDF" w:rsidRPr="00F06873" w:rsidRDefault="00134E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540ECD5D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56E944DF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14:paraId="0BBD04D4" w14:textId="77777777" w:rsidTr="004654AF">
        <w:trPr>
          <w:cantSplit/>
          <w:trHeight w:val="245"/>
        </w:trPr>
        <w:tc>
          <w:tcPr>
            <w:tcW w:w="959" w:type="dxa"/>
            <w:vMerge w:val="restart"/>
            <w:vAlign w:val="center"/>
          </w:tcPr>
          <w:p w14:paraId="4E0401EB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vAlign w:val="center"/>
          </w:tcPr>
          <w:p w14:paraId="0ACA6539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1199EED0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</w:tcPr>
          <w:p w14:paraId="596B5064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4F7FA5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84B0E8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278483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B7798F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634D31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391ECA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0305BF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textDirection w:val="btLr"/>
            <w:vAlign w:val="center"/>
          </w:tcPr>
          <w:p w14:paraId="1A460867" w14:textId="77777777"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14:paraId="37587E24" w14:textId="77777777" w:rsidTr="004654AF">
        <w:trPr>
          <w:cantSplit/>
          <w:trHeight w:val="2254"/>
        </w:trPr>
        <w:tc>
          <w:tcPr>
            <w:tcW w:w="959" w:type="dxa"/>
            <w:vMerge/>
            <w:vAlign w:val="center"/>
          </w:tcPr>
          <w:p w14:paraId="6D6EEF56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vAlign w:val="center"/>
          </w:tcPr>
          <w:p w14:paraId="53E0AA88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 w14:paraId="6CFAF9A5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textDirection w:val="btLr"/>
            <w:vAlign w:val="center"/>
          </w:tcPr>
          <w:p w14:paraId="734831C3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textDirection w:val="btLr"/>
            <w:vAlign w:val="center"/>
          </w:tcPr>
          <w:p w14:paraId="33AA0BBD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textDirection w:val="btLr"/>
            <w:vAlign w:val="center"/>
          </w:tcPr>
          <w:p w14:paraId="1D911BEB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textDirection w:val="btLr"/>
            <w:vAlign w:val="center"/>
          </w:tcPr>
          <w:p w14:paraId="62E8BA12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textDirection w:val="btLr"/>
            <w:vAlign w:val="center"/>
          </w:tcPr>
          <w:p w14:paraId="15372B1E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textDirection w:val="btLr"/>
            <w:vAlign w:val="center"/>
          </w:tcPr>
          <w:p w14:paraId="007DEAEE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textDirection w:val="btLr"/>
            <w:vAlign w:val="center"/>
          </w:tcPr>
          <w:p w14:paraId="79AA5572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textDirection w:val="btLr"/>
            <w:vAlign w:val="center"/>
          </w:tcPr>
          <w:p w14:paraId="169CDDF8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textDirection w:val="btLr"/>
            <w:vAlign w:val="center"/>
          </w:tcPr>
          <w:p w14:paraId="1AFC3329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textDirection w:val="btLr"/>
            <w:vAlign w:val="center"/>
          </w:tcPr>
          <w:p w14:paraId="58436AFC" w14:textId="77777777"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textDirection w:val="btLr"/>
            <w:vAlign w:val="center"/>
          </w:tcPr>
          <w:p w14:paraId="2D6C1D24" w14:textId="77777777"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textDirection w:val="btLr"/>
            <w:vAlign w:val="center"/>
          </w:tcPr>
          <w:p w14:paraId="27A6AE85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textDirection w:val="btLr"/>
            <w:vAlign w:val="center"/>
          </w:tcPr>
          <w:p w14:paraId="4081DFE2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textDirection w:val="btLr"/>
          </w:tcPr>
          <w:p w14:paraId="5176CA73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55418674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4DCFE077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3AE30448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322809D6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450E1BC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494B79C1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textDirection w:val="btLr"/>
          </w:tcPr>
          <w:p w14:paraId="6F8AB541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547F57B0" w14:textId="77777777" w:rsidTr="004654AF">
        <w:tc>
          <w:tcPr>
            <w:tcW w:w="959" w:type="dxa"/>
            <w:vAlign w:val="center"/>
          </w:tcPr>
          <w:p w14:paraId="58EC0AE9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vAlign w:val="center"/>
          </w:tcPr>
          <w:p w14:paraId="726B72B2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1F1BFFA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14:paraId="102AFC7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vAlign w:val="center"/>
          </w:tcPr>
          <w:p w14:paraId="5C250CF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vAlign w:val="center"/>
          </w:tcPr>
          <w:p w14:paraId="146E68F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14:paraId="6ABDCFC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vAlign w:val="center"/>
          </w:tcPr>
          <w:p w14:paraId="0ED7FAE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vAlign w:val="center"/>
          </w:tcPr>
          <w:p w14:paraId="0EC136F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vAlign w:val="center"/>
          </w:tcPr>
          <w:p w14:paraId="2565E99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vAlign w:val="center"/>
          </w:tcPr>
          <w:p w14:paraId="51BFDDA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vAlign w:val="center"/>
          </w:tcPr>
          <w:p w14:paraId="48A6997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vAlign w:val="center"/>
          </w:tcPr>
          <w:p w14:paraId="3A5B6A7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vAlign w:val="center"/>
          </w:tcPr>
          <w:p w14:paraId="60101C1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vAlign w:val="center"/>
          </w:tcPr>
          <w:p w14:paraId="6512756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vAlign w:val="center"/>
          </w:tcPr>
          <w:p w14:paraId="102F8CA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14:paraId="0B32882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14:paraId="2C9F0D1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14:paraId="6CC56CD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14:paraId="6CEE47C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0C439F7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14:paraId="194A594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14:paraId="54509F1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vAlign w:val="center"/>
          </w:tcPr>
          <w:p w14:paraId="33F4E19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34E12" w:rsidRPr="00F06873" w14:paraId="064F5B30" w14:textId="77777777" w:rsidTr="004654AF">
        <w:tc>
          <w:tcPr>
            <w:tcW w:w="959" w:type="dxa"/>
            <w:vAlign w:val="center"/>
          </w:tcPr>
          <w:p w14:paraId="3453E21D" w14:textId="77777777" w:rsidR="00134E12" w:rsidRPr="00F06873" w:rsidRDefault="00134E1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111650F3" w14:textId="77777777" w:rsidR="00134E12" w:rsidRPr="00134E12" w:rsidRDefault="00134E12" w:rsidP="001B19D8">
            <w:pPr>
              <w:jc w:val="center"/>
              <w:rPr>
                <w:b/>
                <w:sz w:val="18"/>
                <w:szCs w:val="18"/>
              </w:rPr>
            </w:pPr>
            <w:r w:rsidRPr="00134E12">
              <w:rPr>
                <w:b/>
                <w:sz w:val="18"/>
                <w:szCs w:val="18"/>
              </w:rPr>
              <w:t>Коммерческий департамент</w:t>
            </w:r>
          </w:p>
        </w:tc>
        <w:tc>
          <w:tcPr>
            <w:tcW w:w="475" w:type="dxa"/>
            <w:vAlign w:val="center"/>
          </w:tcPr>
          <w:p w14:paraId="202C28A9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9209F94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396D5D8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C969A95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8B51B2D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6E0470A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5124598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9048E8A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EDD386C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7CA5D7A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970EDC8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3C5EF10A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151EF3E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5F53D27F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BF3C16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C70EBB1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0E94A8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69C314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6DAC22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717456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88D4DE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A5B2962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4E12" w:rsidRPr="00F06873" w14:paraId="3790A0DA" w14:textId="77777777" w:rsidTr="004654AF">
        <w:tc>
          <w:tcPr>
            <w:tcW w:w="959" w:type="dxa"/>
            <w:vAlign w:val="center"/>
          </w:tcPr>
          <w:p w14:paraId="2D69F7F6" w14:textId="77777777" w:rsidR="00134E12" w:rsidRPr="00F06873" w:rsidRDefault="00134E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</w:t>
            </w:r>
          </w:p>
        </w:tc>
        <w:tc>
          <w:tcPr>
            <w:tcW w:w="2655" w:type="dxa"/>
            <w:vAlign w:val="center"/>
          </w:tcPr>
          <w:p w14:paraId="555A62B2" w14:textId="77777777" w:rsidR="00134E12" w:rsidRPr="00134E12" w:rsidRDefault="00134E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коммерческого департамента</w:t>
            </w:r>
          </w:p>
        </w:tc>
        <w:tc>
          <w:tcPr>
            <w:tcW w:w="475" w:type="dxa"/>
            <w:vAlign w:val="center"/>
          </w:tcPr>
          <w:p w14:paraId="078927B3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3C4BA1F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D2504AA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030B996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84C8270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34DF74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96D13AC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8987F9B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643A24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17794E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95737C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47C4733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EC41944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3409FFD9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EA8FFDF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346CF843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37CEBB2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A6ADED5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0F3830B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8F72BF7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D5E7D05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3CEEFDEF" w14:textId="77777777" w:rsidR="00134E12" w:rsidRPr="00F06873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4E12" w:rsidRPr="00F06873" w14:paraId="3710D8A1" w14:textId="77777777" w:rsidTr="004654AF">
        <w:tc>
          <w:tcPr>
            <w:tcW w:w="959" w:type="dxa"/>
            <w:vAlign w:val="center"/>
          </w:tcPr>
          <w:p w14:paraId="42779BAB" w14:textId="77777777" w:rsidR="00134E12" w:rsidRDefault="00134E1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019BCC1C" w14:textId="77777777" w:rsidR="00134E12" w:rsidRPr="00134E12" w:rsidRDefault="00134E12" w:rsidP="001B19D8">
            <w:pPr>
              <w:jc w:val="center"/>
              <w:rPr>
                <w:b/>
                <w:sz w:val="18"/>
                <w:szCs w:val="18"/>
              </w:rPr>
            </w:pPr>
            <w:r w:rsidRPr="00134E12">
              <w:rPr>
                <w:b/>
                <w:sz w:val="18"/>
                <w:szCs w:val="18"/>
              </w:rPr>
              <w:t>Производственный департамент</w:t>
            </w:r>
          </w:p>
        </w:tc>
        <w:tc>
          <w:tcPr>
            <w:tcW w:w="475" w:type="dxa"/>
            <w:vAlign w:val="center"/>
          </w:tcPr>
          <w:p w14:paraId="50F2119B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19A536E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87F8C63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0397B51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83CCBF6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F6967AB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9BAFA04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5163EB3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1702B4C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739ED62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4549C38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CFA0576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EB02FAC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0821AEFB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429054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7A7A263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0D6876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6D4F0F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7EC446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3C7265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FD52AC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A598359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4E12" w:rsidRPr="00F06873" w14:paraId="416A08EA" w14:textId="77777777" w:rsidTr="004654AF">
        <w:tc>
          <w:tcPr>
            <w:tcW w:w="959" w:type="dxa"/>
            <w:vAlign w:val="center"/>
          </w:tcPr>
          <w:p w14:paraId="7CE66766" w14:textId="1BE4E163" w:rsidR="00134E12" w:rsidRDefault="00134E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257 </w:t>
            </w:r>
          </w:p>
        </w:tc>
        <w:tc>
          <w:tcPr>
            <w:tcW w:w="2655" w:type="dxa"/>
            <w:vAlign w:val="center"/>
          </w:tcPr>
          <w:p w14:paraId="2E19B036" w14:textId="36A7476A" w:rsidR="00134E12" w:rsidRPr="00134E12" w:rsidRDefault="00134E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производства</w:t>
            </w:r>
          </w:p>
        </w:tc>
        <w:tc>
          <w:tcPr>
            <w:tcW w:w="475" w:type="dxa"/>
            <w:vAlign w:val="center"/>
          </w:tcPr>
          <w:p w14:paraId="2A89E0B5" w14:textId="4A6B8D0B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067E5879" w14:textId="1B0EA92D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814CFD5" w14:textId="1C7CF672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175E8DC" w14:textId="010737C1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3730886" w14:textId="0CF28D68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F1AFD42" w14:textId="50277B4A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729B20" w14:textId="15B1A72E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CB605C5" w14:textId="5B67510C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E084D08" w14:textId="259D2230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F7FE620" w14:textId="18354356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8AC38A3" w14:textId="4E65010D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20584FA" w14:textId="13E61C2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CB5AC3" w14:textId="7DD2C221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0C65D312" w14:textId="196E7483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95F000E" w14:textId="3D787745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0C91DA80" w14:textId="518455F3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27829EE" w14:textId="5CE23AD8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6ED6999" w14:textId="6DF85C10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CF90021" w14:textId="6BF0CBB8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786BAE5" w14:textId="0FC44011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6BCB2EA" w14:textId="76DA8724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0289F09" w14:textId="387F6E68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4E12" w:rsidRPr="00F06873" w14:paraId="06132C8D" w14:textId="77777777" w:rsidTr="004654AF">
        <w:tc>
          <w:tcPr>
            <w:tcW w:w="959" w:type="dxa"/>
            <w:vAlign w:val="center"/>
          </w:tcPr>
          <w:p w14:paraId="5BA98C08" w14:textId="28A0DDBD" w:rsidR="00134E12" w:rsidRDefault="00134E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258А </w:t>
            </w:r>
          </w:p>
        </w:tc>
        <w:tc>
          <w:tcPr>
            <w:tcW w:w="2655" w:type="dxa"/>
            <w:vAlign w:val="center"/>
          </w:tcPr>
          <w:p w14:paraId="126DFD6E" w14:textId="3E675E32" w:rsidR="00134E12" w:rsidRPr="00134E12" w:rsidRDefault="00134E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vAlign w:val="center"/>
          </w:tcPr>
          <w:p w14:paraId="20A0155E" w14:textId="1E958965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86077AA" w14:textId="69C4AA60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7DB774B" w14:textId="38C9180A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97C5D79" w14:textId="15AC1871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631AD401" w14:textId="0632749B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7441D88" w14:textId="58B011B5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2DA4DA" w14:textId="75A43DD1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11A0CC0" w14:textId="38E47ECD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F67D527" w14:textId="30E14C53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D6903DF" w14:textId="4E39DB6D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0C65F87" w14:textId="1CA3C52F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54B6587" w14:textId="51D054B8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882E1AE" w14:textId="404EFCF9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6018BC42" w14:textId="314BA60A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FFB06F8" w14:textId="3E2D8F58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4C472D83" w14:textId="74E10845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1A9D720" w14:textId="78072F15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BAECCFA" w14:textId="46A627BF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BFA714F" w14:textId="6F4FB29C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1D9990D" w14:textId="5F83FDE9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3D147CA" w14:textId="65B0BB91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7EBBCF78" w14:textId="4818A768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4E12" w:rsidRPr="00F06873" w14:paraId="6186E500" w14:textId="77777777" w:rsidTr="004654AF">
        <w:tc>
          <w:tcPr>
            <w:tcW w:w="959" w:type="dxa"/>
            <w:vAlign w:val="center"/>
          </w:tcPr>
          <w:p w14:paraId="478A35B9" w14:textId="0F0C0AEB" w:rsidR="00134E12" w:rsidRDefault="00134E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259А (258А) </w:t>
            </w:r>
          </w:p>
        </w:tc>
        <w:tc>
          <w:tcPr>
            <w:tcW w:w="2655" w:type="dxa"/>
            <w:vAlign w:val="center"/>
          </w:tcPr>
          <w:p w14:paraId="1C3BC596" w14:textId="5C0B8BA6" w:rsidR="00134E12" w:rsidRPr="00134E12" w:rsidRDefault="00134E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vAlign w:val="center"/>
          </w:tcPr>
          <w:p w14:paraId="3C17DAFE" w14:textId="41F93493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A391165" w14:textId="1062BA01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A5D48B3" w14:textId="36868098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BAE25A" w14:textId="610024F4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078A831F" w14:textId="5D968765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7D4E95E" w14:textId="72D516F6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09A252" w14:textId="73DEE36F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2A52891" w14:textId="48C81422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511F10F" w14:textId="3EB92B1A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C5990A2" w14:textId="60B75A9C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30E92EF" w14:textId="751C0E8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27ACDF" w14:textId="5066348C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A1FBCE2" w14:textId="7BFAC116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7E9DE3B8" w14:textId="5DCE6E3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A35FDD6" w14:textId="53670C52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5457B51C" w14:textId="3350858C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3CBE01E" w14:textId="33202AF2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7F61BCC8" w14:textId="741C4CA5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3943559" w14:textId="7CB541C3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7CF785D" w14:textId="50A8BE5D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D496A3D" w14:textId="749BDE9B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47D99EE" w14:textId="1AB7E4EF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4E12" w:rsidRPr="00F06873" w14:paraId="40695DCC" w14:textId="77777777" w:rsidTr="004654AF">
        <w:tc>
          <w:tcPr>
            <w:tcW w:w="959" w:type="dxa"/>
            <w:vAlign w:val="center"/>
          </w:tcPr>
          <w:p w14:paraId="26248BD9" w14:textId="25403B8B" w:rsidR="00134E12" w:rsidRDefault="00134E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129А </w:t>
            </w:r>
          </w:p>
        </w:tc>
        <w:tc>
          <w:tcPr>
            <w:tcW w:w="2655" w:type="dxa"/>
            <w:vAlign w:val="center"/>
          </w:tcPr>
          <w:p w14:paraId="6315D713" w14:textId="2C391492" w:rsidR="00134E12" w:rsidRPr="00134E12" w:rsidRDefault="00134E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заготовок и изделий из пластических масс</w:t>
            </w:r>
          </w:p>
        </w:tc>
        <w:tc>
          <w:tcPr>
            <w:tcW w:w="475" w:type="dxa"/>
            <w:vAlign w:val="center"/>
          </w:tcPr>
          <w:p w14:paraId="57E8EC89" w14:textId="24D6ED0C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1DC72E8B" w14:textId="6450AE30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D515E1D" w14:textId="0637568F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59473A6" w14:textId="14006DBD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1B257D8D" w14:textId="6F7EB191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84E4053" w14:textId="6A6EF392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D06692C" w14:textId="3D831775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FD9F97" w14:textId="6927C129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1E03F31" w14:textId="352A440C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2E524C0" w14:textId="31814765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BBFAD72" w14:textId="479CA8A9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36DC423" w14:textId="5FFF335C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50A1E65" w14:textId="5C6233B3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203D04ED" w14:textId="3E664DB8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5FF2B1DE" w14:textId="75C050B3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7C9E6D35" w14:textId="6DE4E074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4D0891B" w14:textId="0083C50B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F28BE94" w14:textId="5A2AF70F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9241193" w14:textId="3D54DFE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7C31E21" w14:textId="7C1E83F8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36796C7" w14:textId="39B9C63E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8103260" w14:textId="26F709D3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4E12" w:rsidRPr="00F06873" w14:paraId="4100F209" w14:textId="77777777" w:rsidTr="004654AF">
        <w:tc>
          <w:tcPr>
            <w:tcW w:w="959" w:type="dxa"/>
            <w:vAlign w:val="center"/>
          </w:tcPr>
          <w:p w14:paraId="2BCD20E5" w14:textId="5C5218FC" w:rsidR="00134E12" w:rsidRDefault="00134E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260А (129А) </w:t>
            </w:r>
          </w:p>
        </w:tc>
        <w:tc>
          <w:tcPr>
            <w:tcW w:w="2655" w:type="dxa"/>
            <w:vAlign w:val="center"/>
          </w:tcPr>
          <w:p w14:paraId="7773B1B4" w14:textId="549573F5" w:rsidR="00134E12" w:rsidRPr="00134E12" w:rsidRDefault="00134E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заготовок и изделий из пластических масс</w:t>
            </w:r>
          </w:p>
        </w:tc>
        <w:tc>
          <w:tcPr>
            <w:tcW w:w="475" w:type="dxa"/>
            <w:vAlign w:val="center"/>
          </w:tcPr>
          <w:p w14:paraId="2C752F4B" w14:textId="048E53E0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6A40F1D" w14:textId="633471FE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E48E38" w14:textId="6E061143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130ED83" w14:textId="79D11812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14:paraId="6D14751B" w14:textId="6595578F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4DD87B1" w14:textId="2D4CEDE1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1AB66F3" w14:textId="7B4E9DE9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7991CFE" w14:textId="120CF74C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7FA1644" w14:textId="1677D7A2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034FEF4" w14:textId="0E981E19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C259EB8" w14:textId="7CC75A0E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A46EF02" w14:textId="06D6B50A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E4BE45B" w14:textId="75EBEE1C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408485F2" w14:textId="771AB230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7137DBD" w14:textId="5632CBC1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14:paraId="01CB99ED" w14:textId="75BF8FBD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7ADCB98A" w14:textId="50FA43B0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00C6D5EE" w14:textId="2C03A4DC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709BA24" w14:textId="22D8514F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B36D722" w14:textId="5FB3FED1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1E839C7" w14:textId="17437DD5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4FD35AC" w14:textId="133F090E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4E12" w:rsidRPr="00F06873" w14:paraId="258C0B8E" w14:textId="77777777" w:rsidTr="004654AF">
        <w:tc>
          <w:tcPr>
            <w:tcW w:w="959" w:type="dxa"/>
            <w:vAlign w:val="center"/>
          </w:tcPr>
          <w:p w14:paraId="2012DF43" w14:textId="08A41F14" w:rsidR="00134E12" w:rsidRDefault="00134E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261А </w:t>
            </w:r>
          </w:p>
        </w:tc>
        <w:tc>
          <w:tcPr>
            <w:tcW w:w="2655" w:type="dxa"/>
            <w:vAlign w:val="center"/>
          </w:tcPr>
          <w:p w14:paraId="0F0BBF9F" w14:textId="1B49099A" w:rsidR="00134E12" w:rsidRPr="00134E12" w:rsidRDefault="00134E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vAlign w:val="center"/>
          </w:tcPr>
          <w:p w14:paraId="50C2E5AB" w14:textId="5C02096C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5FF19FB8" w14:textId="55306214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3894470" w14:textId="3C2F7E0B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135A6C" w14:textId="0503519A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0580C3FE" w14:textId="6B5E401C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7EBAA2F" w14:textId="19CE50BC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6ECAEC7" w14:textId="1AFBF8C4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0FA031A" w14:textId="4F834115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3255CB1F" w14:textId="7964A036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05E3377" w14:textId="246332CD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8E90F7B" w14:textId="0CA0ADA1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003C4D1" w14:textId="0B31B416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BA24551" w14:textId="0CD6651F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0B4A0188" w14:textId="17F2016C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1297C30" w14:textId="3A2D57B0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1F8DFAFE" w14:textId="7889D16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4E2B14A" w14:textId="5A334DC9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27B818E5" w14:textId="7D3BEB1D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C9FE371" w14:textId="7EB7A23B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CE54ADD" w14:textId="65D7A472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375FC85" w14:textId="1CCCA2BA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60653416" w14:textId="718B6FF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4E12" w:rsidRPr="00F06873" w14:paraId="65FD70A8" w14:textId="77777777" w:rsidTr="004654AF">
        <w:tc>
          <w:tcPr>
            <w:tcW w:w="959" w:type="dxa"/>
            <w:vAlign w:val="center"/>
          </w:tcPr>
          <w:p w14:paraId="637BF669" w14:textId="46D7D9DD" w:rsidR="00134E12" w:rsidRDefault="00134E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262А (261А) </w:t>
            </w:r>
          </w:p>
        </w:tc>
        <w:tc>
          <w:tcPr>
            <w:tcW w:w="2655" w:type="dxa"/>
            <w:vAlign w:val="center"/>
          </w:tcPr>
          <w:p w14:paraId="25A8F4E2" w14:textId="61CDBE49" w:rsidR="00134E12" w:rsidRPr="00134E12" w:rsidRDefault="00134E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vAlign w:val="center"/>
          </w:tcPr>
          <w:p w14:paraId="5DC75AAA" w14:textId="2D09EFE8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3EE206C" w14:textId="714554A5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15EA1F5" w14:textId="0BCD3515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677FBDC" w14:textId="5A7A12E9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0406082F" w14:textId="18345BE6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6749DB5" w14:textId="2BB64592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2D31027" w14:textId="0A97C2AA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61F9B7C" w14:textId="7B13B850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59CAC81" w14:textId="3E92DCFC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6929D25" w14:textId="23347635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1A34478" w14:textId="2EA78DBF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2F8699FE" w14:textId="6CF59E98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9CE7C6A" w14:textId="25D20EA1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6187D1DC" w14:textId="0687EF10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28ADF95" w14:textId="27EAF19C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14B017DF" w14:textId="7B43BB5F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2907717" w14:textId="70781336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3B358639" w14:textId="4985E771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F6AFC85" w14:textId="310CB863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16663C8E" w14:textId="500A7BBD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B2DDCF0" w14:textId="3D39F054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5981DCB8" w14:textId="72C5AB3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4E12" w:rsidRPr="00F06873" w14:paraId="2C6A00D0" w14:textId="77777777" w:rsidTr="004654AF">
        <w:tc>
          <w:tcPr>
            <w:tcW w:w="959" w:type="dxa"/>
            <w:vAlign w:val="center"/>
          </w:tcPr>
          <w:p w14:paraId="5C39F483" w14:textId="79ADEE8C" w:rsidR="00134E12" w:rsidRDefault="00134E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263 </w:t>
            </w:r>
          </w:p>
        </w:tc>
        <w:tc>
          <w:tcPr>
            <w:tcW w:w="2655" w:type="dxa"/>
            <w:vAlign w:val="center"/>
          </w:tcPr>
          <w:p w14:paraId="36662414" w14:textId="20A55989" w:rsidR="00134E12" w:rsidRPr="00134E12" w:rsidRDefault="00134E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475" w:type="dxa"/>
            <w:vAlign w:val="center"/>
          </w:tcPr>
          <w:p w14:paraId="0782DF9F" w14:textId="0268AD2C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42C98DC2" w14:textId="04C820A5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95031C1" w14:textId="0C98FB24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49190A2" w14:textId="63E74A1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7F665051" w14:textId="3B1243E1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3243FD8" w14:textId="46C2D46C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0B2043A" w14:textId="3B5C0A3A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8591F33" w14:textId="5501287D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0EEABB" w14:textId="287B1FF3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D4FBD81" w14:textId="16856D45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2725F932" w14:textId="17BDA831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6D5CC67" w14:textId="61EA1526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30F7213" w14:textId="6C3A393B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14:paraId="0297F0B0" w14:textId="10B271E4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9F942BE" w14:textId="28C7E935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0A824358" w14:textId="184A64A2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425E4E65" w14:textId="79034E2D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6F24EA7" w14:textId="0EDAFE73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08C03BC1" w14:textId="02603D0D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51C121D8" w14:textId="4112C2D6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93C474A" w14:textId="07C95E8B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887CA56" w14:textId="533CB9F6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4E12" w:rsidRPr="00F06873" w14:paraId="55CD9C61" w14:textId="77777777" w:rsidTr="004654AF">
        <w:tc>
          <w:tcPr>
            <w:tcW w:w="959" w:type="dxa"/>
            <w:vAlign w:val="center"/>
          </w:tcPr>
          <w:p w14:paraId="3E9B4310" w14:textId="4BF514EC" w:rsidR="00134E12" w:rsidRDefault="00134E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vAlign w:val="center"/>
          </w:tcPr>
          <w:p w14:paraId="65689BBF" w14:textId="143079DA" w:rsidR="00134E12" w:rsidRPr="00134E12" w:rsidRDefault="00134E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vAlign w:val="center"/>
          </w:tcPr>
          <w:p w14:paraId="792BCD8B" w14:textId="22BF6B0D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20794190" w14:textId="247A96CF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6D4F2B9" w14:textId="0DF848D0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2709301" w14:textId="090DFD3A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03C44125" w14:textId="78B84D3E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1B03C943" w14:textId="5178460C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B4CD83E" w14:textId="0E242463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E10B89C" w14:textId="1B949E44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72871CB3" w14:textId="2F88684D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14:paraId="4464EBAC" w14:textId="1F162465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EB20E02" w14:textId="2F7F090A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FD04B7A" w14:textId="378A9003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4EC5EC3" w14:textId="59C39296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14:paraId="6AFC37B4" w14:textId="3EDB79FB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8F1DE90" w14:textId="04E364D5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21F422FD" w14:textId="22A00045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DEF143C" w14:textId="6F371614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47E810D9" w14:textId="2F56F441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CDB2083" w14:textId="35E5262C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D7B0699" w14:textId="32F6478B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3B90096" w14:textId="2D236601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0B584EA4" w14:textId="420D0B48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4E12" w:rsidRPr="00F06873" w14:paraId="524FB676" w14:textId="77777777" w:rsidTr="004654AF">
        <w:tc>
          <w:tcPr>
            <w:tcW w:w="959" w:type="dxa"/>
            <w:vAlign w:val="center"/>
          </w:tcPr>
          <w:p w14:paraId="3F4057AC" w14:textId="77777777" w:rsidR="00134E12" w:rsidRDefault="00134E1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227044D7" w14:textId="57179FBD" w:rsidR="00134E12" w:rsidRPr="00134E12" w:rsidRDefault="00134E12" w:rsidP="001B19D8">
            <w:pPr>
              <w:jc w:val="center"/>
              <w:rPr>
                <w:b/>
                <w:sz w:val="18"/>
                <w:szCs w:val="18"/>
              </w:rPr>
            </w:pPr>
            <w:r w:rsidRPr="00134E12">
              <w:rPr>
                <w:b/>
                <w:sz w:val="18"/>
                <w:szCs w:val="18"/>
              </w:rPr>
              <w:t xml:space="preserve">Обособленное подразделение ООО ПО "ТОПОЛ-ЭКО" (Производственный сектор) </w:t>
            </w:r>
            <w:proofErr w:type="spellStart"/>
            <w:r w:rsidRPr="00134E12">
              <w:rPr>
                <w:b/>
                <w:sz w:val="18"/>
                <w:szCs w:val="18"/>
              </w:rPr>
              <w:t>г.Лобня</w:t>
            </w:r>
            <w:proofErr w:type="spellEnd"/>
          </w:p>
        </w:tc>
        <w:tc>
          <w:tcPr>
            <w:tcW w:w="475" w:type="dxa"/>
            <w:vAlign w:val="center"/>
          </w:tcPr>
          <w:p w14:paraId="480DC066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529AF028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CFC05FA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B7DFA53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AF905F6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E6696F8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0BA7174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B9F1BF4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2000494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05BC9C2A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FBFB2D4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83C3200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685712AC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6F74472B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DB3208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61B4F06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B36529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3C9069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7D0708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8378BA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BB4199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2D0761B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4E12" w:rsidRPr="00F06873" w14:paraId="4C60FFDD" w14:textId="77777777" w:rsidTr="004654AF">
        <w:tc>
          <w:tcPr>
            <w:tcW w:w="959" w:type="dxa"/>
            <w:vAlign w:val="center"/>
          </w:tcPr>
          <w:p w14:paraId="7EF6CAE8" w14:textId="77777777" w:rsidR="00134E12" w:rsidRDefault="00134E1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5CD33278" w14:textId="40449BA6" w:rsidR="00134E12" w:rsidRPr="00134E12" w:rsidRDefault="00134E12" w:rsidP="001B19D8">
            <w:pPr>
              <w:jc w:val="center"/>
              <w:rPr>
                <w:i/>
                <w:sz w:val="18"/>
                <w:szCs w:val="18"/>
              </w:rPr>
            </w:pPr>
            <w:r w:rsidRPr="00134E12">
              <w:rPr>
                <w:i/>
                <w:sz w:val="18"/>
                <w:szCs w:val="18"/>
              </w:rPr>
              <w:t>Проектный офис</w:t>
            </w:r>
          </w:p>
        </w:tc>
        <w:tc>
          <w:tcPr>
            <w:tcW w:w="475" w:type="dxa"/>
            <w:vAlign w:val="center"/>
          </w:tcPr>
          <w:p w14:paraId="2D44201A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9905E9D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228A665C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285892D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47EC4E33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F80E5F9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1F036D6E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189E4FC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02227117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7E593527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F59030B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4D6A0BA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8E0D058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73A59276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F0B88C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AE49A1D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F940C6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36B7AF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31808D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1D821B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151A67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6A2BE08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4E12" w:rsidRPr="00F06873" w14:paraId="5F0B12AF" w14:textId="77777777" w:rsidTr="004654AF">
        <w:tc>
          <w:tcPr>
            <w:tcW w:w="959" w:type="dxa"/>
            <w:vAlign w:val="center"/>
          </w:tcPr>
          <w:p w14:paraId="1710A727" w14:textId="46D8A08F" w:rsidR="00134E12" w:rsidRDefault="00134E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</w:t>
            </w:r>
          </w:p>
        </w:tc>
        <w:tc>
          <w:tcPr>
            <w:tcW w:w="2655" w:type="dxa"/>
            <w:vAlign w:val="center"/>
          </w:tcPr>
          <w:p w14:paraId="74E94A6C" w14:textId="7F9477BF" w:rsidR="00134E12" w:rsidRPr="00134E12" w:rsidRDefault="00134E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проектного офиса</w:t>
            </w:r>
          </w:p>
        </w:tc>
        <w:tc>
          <w:tcPr>
            <w:tcW w:w="475" w:type="dxa"/>
            <w:vAlign w:val="center"/>
          </w:tcPr>
          <w:p w14:paraId="34D90779" w14:textId="7DC2C681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50078B7" w14:textId="34464743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7E23AA17" w14:textId="0728ADAF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39413B9A" w14:textId="3E9BCBF8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1698578B" w14:textId="79ECC82D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D6325BE" w14:textId="0BC85372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ABD759" w14:textId="1F3601E0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E712568" w14:textId="75F2B075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5B4E9D6" w14:textId="7A6880A5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687B9586" w14:textId="161C3BCC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8242D43" w14:textId="542EAC58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4EE95FA5" w14:textId="1D967E64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A0723E4" w14:textId="317B94AD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2EF8D1B3" w14:textId="6D037C39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A917AC6" w14:textId="39C18C92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A1FC0FD" w14:textId="513A8C3D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0F3B998E" w14:textId="4E22D9C6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C7EA8C9" w14:textId="2A096410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221E1CCF" w14:textId="45507934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7843F95A" w14:textId="3B468CFE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62C1EED3" w14:textId="1C9BC298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44F3FBAE" w14:textId="1E84FE4A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4E12" w:rsidRPr="00F06873" w14:paraId="29CF4A9F" w14:textId="77777777" w:rsidTr="004654AF">
        <w:tc>
          <w:tcPr>
            <w:tcW w:w="959" w:type="dxa"/>
            <w:vAlign w:val="center"/>
          </w:tcPr>
          <w:p w14:paraId="410557C0" w14:textId="77777777" w:rsidR="00134E12" w:rsidRDefault="00134E1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050431C0" w14:textId="106E795A" w:rsidR="00134E12" w:rsidRPr="00134E12" w:rsidRDefault="00134E12" w:rsidP="001B19D8">
            <w:pPr>
              <w:jc w:val="center"/>
              <w:rPr>
                <w:b/>
                <w:sz w:val="18"/>
                <w:szCs w:val="18"/>
              </w:rPr>
            </w:pPr>
            <w:r w:rsidRPr="00134E12">
              <w:rPr>
                <w:b/>
                <w:sz w:val="18"/>
                <w:szCs w:val="18"/>
              </w:rPr>
              <w:t xml:space="preserve">Обособленное подразделение ООО ПО "ТОПОЛ-ЭКО" (Производственный сектор) </w:t>
            </w:r>
            <w:proofErr w:type="spellStart"/>
            <w:r w:rsidRPr="00134E12">
              <w:rPr>
                <w:b/>
                <w:sz w:val="18"/>
                <w:szCs w:val="18"/>
              </w:rPr>
              <w:t>с.Тополево</w:t>
            </w:r>
            <w:proofErr w:type="spellEnd"/>
          </w:p>
        </w:tc>
        <w:tc>
          <w:tcPr>
            <w:tcW w:w="475" w:type="dxa"/>
            <w:vAlign w:val="center"/>
          </w:tcPr>
          <w:p w14:paraId="0CF553CB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A9C3956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65060A0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4979F70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67CC3FD6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21B9DEC5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2A3DFDD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3D01940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31655862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17FC80EB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4CEA7EA1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14:paraId="5B08B65C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14:paraId="7848D962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1DC88F5F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30F246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ACB3B34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AAF038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CE3BE9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DD0987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C34D24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735AC2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06DA7E9" w14:textId="7777777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4E12" w:rsidRPr="00F06873" w14:paraId="76ECAE9A" w14:textId="77777777" w:rsidTr="004654AF">
        <w:tc>
          <w:tcPr>
            <w:tcW w:w="959" w:type="dxa"/>
            <w:vAlign w:val="center"/>
          </w:tcPr>
          <w:p w14:paraId="503CBE85" w14:textId="70F34F8A" w:rsidR="00134E12" w:rsidRDefault="00134E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</w:t>
            </w:r>
          </w:p>
        </w:tc>
        <w:tc>
          <w:tcPr>
            <w:tcW w:w="2655" w:type="dxa"/>
            <w:vAlign w:val="center"/>
          </w:tcPr>
          <w:p w14:paraId="4565CB3C" w14:textId="413F5C3E" w:rsidR="00134E12" w:rsidRPr="00134E12" w:rsidRDefault="00134E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подготовке персонала</w:t>
            </w:r>
          </w:p>
        </w:tc>
        <w:tc>
          <w:tcPr>
            <w:tcW w:w="475" w:type="dxa"/>
            <w:vAlign w:val="center"/>
          </w:tcPr>
          <w:p w14:paraId="6D328B3F" w14:textId="36C27AC9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4714D08B" w14:textId="5DED36B4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4914AA1" w14:textId="70586E61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54E8A5B4" w14:textId="0B8F7B06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14:paraId="7C29D276" w14:textId="1A6F4B5B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6B7C0488" w14:textId="3AAAA20C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FC6C56D" w14:textId="3F1784D8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5790AF5A" w14:textId="04502E2F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14:paraId="64A3F7D8" w14:textId="13088124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016805BF" w14:textId="484F012B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0EB10F8F" w14:textId="19ECA637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14:paraId="39AEAA02" w14:textId="26B14C6C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14:paraId="7CBCD186" w14:textId="7ACD86CD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14:paraId="72BEEC13" w14:textId="39B94FD3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21739269" w14:textId="1538141E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14:paraId="69C48335" w14:textId="23687ACC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32EA89E2" w14:textId="7A3BAAEA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14:paraId="6AB85FB7" w14:textId="5E18C5CC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3E3CEDA9" w14:textId="7769076F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27641BD" w14:textId="134F35D9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14:paraId="4DC4C53A" w14:textId="60D17782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14:paraId="10CF2C8C" w14:textId="5EE2A079" w:rsidR="00134E12" w:rsidRDefault="00134E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1C537687" w14:textId="77777777" w:rsidR="0065289A" w:rsidRDefault="0065289A" w:rsidP="009A1326">
      <w:pPr>
        <w:rPr>
          <w:sz w:val="18"/>
          <w:szCs w:val="18"/>
          <w:lang w:val="en-US"/>
        </w:rPr>
      </w:pPr>
    </w:p>
    <w:p w14:paraId="48F6CAF2" w14:textId="77777777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134E12">
        <w:rPr>
          <w:rStyle w:val="a9"/>
        </w:rPr>
        <w:t xml:space="preserve">    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3ED47EB4" w14:textId="77777777" w:rsidR="004654AF" w:rsidRDefault="004654AF" w:rsidP="009D6532"/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4095F" w14:textId="77777777" w:rsidR="00135067" w:rsidRDefault="00135067" w:rsidP="00134E12">
      <w:r>
        <w:separator/>
      </w:r>
    </w:p>
  </w:endnote>
  <w:endnote w:type="continuationSeparator" w:id="0">
    <w:p w14:paraId="027A7A63" w14:textId="77777777" w:rsidR="00135067" w:rsidRDefault="00135067" w:rsidP="0013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654FD" w14:textId="77777777" w:rsidR="00135067" w:rsidRDefault="00135067" w:rsidP="00134E12">
      <w:r>
        <w:separator/>
      </w:r>
    </w:p>
  </w:footnote>
  <w:footnote w:type="continuationSeparator" w:id="0">
    <w:p w14:paraId="22860F7C" w14:textId="77777777" w:rsidR="00135067" w:rsidRDefault="00135067" w:rsidP="00134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5"/>
    <w:docVar w:name="adv_info1" w:val="     "/>
    <w:docVar w:name="adv_info2" w:val="     "/>
    <w:docVar w:name="adv_info3" w:val="     "/>
    <w:docVar w:name="att_org_adr" w:val="600022, РОССИЯ, Владимирская область, город Владимир, проспект Ленина, дом 73, пом. 58 (восточная часть), 67/3, 67/4."/>
    <w:docVar w:name="att_org_dop" w:val="Отсутствует"/>
    <w:docVar w:name="att_org_name" w:val="Общество с ограниченной ответственностью &quot;Экспертный центр безопасности труда&quot;"/>
    <w:docVar w:name="att_org_reg_date" w:val="22.01.2025"/>
    <w:docVar w:name="att_org_reg_num" w:val="658"/>
    <w:docVar w:name="boss_fio" w:val="Белов Константин Николаевич"/>
    <w:docVar w:name="ceh_info" w:val="Общество с ограниченной ответственностью Производственное объединение &quot;ТОПОЛ-ЭКО&quot;"/>
    <w:docVar w:name="doc_name" w:val="Документ5"/>
    <w:docVar w:name="doc_type" w:val="5"/>
    <w:docVar w:name="fill_date" w:val="       "/>
    <w:docVar w:name="org_guid" w:val="057CC26F7F574E138427750A22001168"/>
    <w:docVar w:name="org_id" w:val="661"/>
    <w:docVar w:name="org_name" w:val="     "/>
    <w:docVar w:name="pers_guids" w:val="08765D4484634CEA99291A9D88FB3CCD@121-971-012 28"/>
    <w:docVar w:name="pers_snils" w:val="08765D4484634CEA99291A9D88FB3CCD@121-971-012 28"/>
    <w:docVar w:name="podr_id" w:val="org_661"/>
    <w:docVar w:name="pred_dolg" w:val="Генеральный директор"/>
    <w:docVar w:name="pred_fio" w:val="Деков Денис Петрович"/>
    <w:docVar w:name="prikaz_sout" w:val="817"/>
    <w:docVar w:name="rbtd_adr" w:val="     "/>
    <w:docVar w:name="rbtd_name" w:val="Общество с ограниченной ответственностью Производственное объединение &quot;ТОПОЛ-ЭКО&quot;"/>
    <w:docVar w:name="step_test" w:val="6"/>
    <w:docVar w:name="sv_docs" w:val="1"/>
  </w:docVars>
  <w:rsids>
    <w:rsidRoot w:val="00134E12"/>
    <w:rsid w:val="0000729E"/>
    <w:rsid w:val="0002033E"/>
    <w:rsid w:val="000C5130"/>
    <w:rsid w:val="000D3760"/>
    <w:rsid w:val="000F0714"/>
    <w:rsid w:val="00134E12"/>
    <w:rsid w:val="00135067"/>
    <w:rsid w:val="00196135"/>
    <w:rsid w:val="001A7AC3"/>
    <w:rsid w:val="001B19D8"/>
    <w:rsid w:val="00237B32"/>
    <w:rsid w:val="00255147"/>
    <w:rsid w:val="002743B5"/>
    <w:rsid w:val="002761BA"/>
    <w:rsid w:val="003A1C01"/>
    <w:rsid w:val="003A2259"/>
    <w:rsid w:val="003C3080"/>
    <w:rsid w:val="003C79E5"/>
    <w:rsid w:val="003F3616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00D5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066C8"/>
  <w15:chartTrackingRefBased/>
  <w15:docId w15:val="{8940433C-1669-4A3A-9300-87849325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34E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34E12"/>
    <w:rPr>
      <w:sz w:val="24"/>
    </w:rPr>
  </w:style>
  <w:style w:type="paragraph" w:styleId="ad">
    <w:name w:val="footer"/>
    <w:basedOn w:val="a"/>
    <w:link w:val="ae"/>
    <w:rsid w:val="00134E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34E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User</dc:creator>
  <cp:keywords/>
  <dc:description/>
  <cp:lastModifiedBy>User</cp:lastModifiedBy>
  <cp:revision>2</cp:revision>
  <dcterms:created xsi:type="dcterms:W3CDTF">2025-07-08T11:41:00Z</dcterms:created>
  <dcterms:modified xsi:type="dcterms:W3CDTF">2025-09-09T14:37:00Z</dcterms:modified>
</cp:coreProperties>
</file>