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46B1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765AE404" w14:textId="77777777" w:rsidR="00B3448B" w:rsidRPr="00922677" w:rsidRDefault="00B3448B" w:rsidP="00B3448B"/>
    <w:p w14:paraId="17EA66FD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A64C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A64C0" w:rsidRPr="00EA64C0">
        <w:rPr>
          <w:rStyle w:val="a9"/>
        </w:rPr>
        <w:t xml:space="preserve"> Общество с ограниченной ответственностью Производственное объединение "ТОПОЛ-ЭКО"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67DC35E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526E82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BC9D40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BE9919D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7A842D7E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3BD2258C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07F73F8F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334E004E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0D67FD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8CBF77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569A3E93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765F8177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48F699EE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377C2849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12256C8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A64C0" w:rsidRPr="00AF49A3" w14:paraId="2D8326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738AA8" w14:textId="77777777" w:rsidR="00EA64C0" w:rsidRPr="00EA64C0" w:rsidRDefault="00EA64C0" w:rsidP="00EA64C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>
              <w:rPr>
                <w:b/>
                <w:i/>
              </w:rPr>
              <w:t>г.Лобня</w:t>
            </w:r>
            <w:proofErr w:type="spellEnd"/>
          </w:p>
        </w:tc>
        <w:tc>
          <w:tcPr>
            <w:tcW w:w="3686" w:type="dxa"/>
            <w:vAlign w:val="center"/>
          </w:tcPr>
          <w:p w14:paraId="109B335D" w14:textId="77777777" w:rsidR="00EA64C0" w:rsidRPr="00063DF1" w:rsidRDefault="00EA64C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D0E3294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B72FA9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AC1C58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C82D6B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05ADBA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634BA6" w14:textId="77777777" w:rsidR="00EA64C0" w:rsidRPr="00EA64C0" w:rsidRDefault="00EA64C0" w:rsidP="00EA64C0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департамент</w:t>
            </w:r>
          </w:p>
        </w:tc>
        <w:tc>
          <w:tcPr>
            <w:tcW w:w="3686" w:type="dxa"/>
            <w:vAlign w:val="center"/>
          </w:tcPr>
          <w:p w14:paraId="4B59E9EF" w14:textId="77777777" w:rsidR="00EA64C0" w:rsidRPr="00063DF1" w:rsidRDefault="00EA64C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3704C5E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2E841F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8F682A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9BD100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49C9CD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E1D2CC" w14:textId="5DEC59C6" w:rsidR="00EA64C0" w:rsidRPr="00EA64C0" w:rsidRDefault="00EA64C0" w:rsidP="00EA64C0">
            <w:pPr>
              <w:pStyle w:val="aa"/>
              <w:jc w:val="left"/>
            </w:pPr>
            <w:r>
              <w:t>168</w:t>
            </w:r>
            <w:proofErr w:type="gramStart"/>
            <w:r>
              <w:t>А(</w:t>
            </w:r>
            <w:proofErr w:type="gramEnd"/>
            <w:r>
              <w:t>169А; 170А; 171А; 172А; 173А). Начальник цеха</w:t>
            </w:r>
          </w:p>
        </w:tc>
        <w:tc>
          <w:tcPr>
            <w:tcW w:w="3686" w:type="dxa"/>
            <w:vAlign w:val="center"/>
          </w:tcPr>
          <w:p w14:paraId="5060E18E" w14:textId="4F3CF8BD" w:rsidR="00EA64C0" w:rsidRPr="00063DF1" w:rsidRDefault="00EA64C0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2FB9F1C2" w14:textId="711F5581" w:rsidR="00EA64C0" w:rsidRPr="00063DF1" w:rsidRDefault="00EA64C0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0B7C6BE8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44613F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53900B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07379E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F0E45B" w14:textId="7BCBE809" w:rsidR="00EA64C0" w:rsidRPr="00EA64C0" w:rsidRDefault="00EA64C0" w:rsidP="00EA64C0">
            <w:pPr>
              <w:pStyle w:val="aa"/>
              <w:jc w:val="left"/>
            </w:pPr>
            <w:r>
              <w:t>174</w:t>
            </w:r>
            <w:proofErr w:type="gramStart"/>
            <w:r>
              <w:t>А(</w:t>
            </w:r>
            <w:proofErr w:type="gramEnd"/>
            <w:r>
              <w:t>175А; 176А; 177А; 178А; 179А; 180А; 181А; 182А; 183А; 184А; 185А; 186А). Сборщик изделий из пластмасс</w:t>
            </w:r>
          </w:p>
        </w:tc>
        <w:tc>
          <w:tcPr>
            <w:tcW w:w="3686" w:type="dxa"/>
            <w:vAlign w:val="center"/>
          </w:tcPr>
          <w:p w14:paraId="5A755D2F" w14:textId="589191A9" w:rsidR="00EA64C0" w:rsidRDefault="00EA64C0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6384C404" w14:textId="638DEBEA" w:rsidR="00EA64C0" w:rsidRDefault="00EA64C0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7760B587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20E158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71DCFD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6AB7EE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5F022F" w14:textId="77777777" w:rsidR="00EA64C0" w:rsidRDefault="00EA64C0" w:rsidP="00EA64C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2E39373" w14:textId="2D56D577" w:rsidR="00EA64C0" w:rsidRDefault="00EA64C0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7F9C7C77" w14:textId="7748135D" w:rsidR="00EA64C0" w:rsidRDefault="00EA64C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15FCB55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083726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387A48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7A6EF3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E5EBB8" w14:textId="0D75FFEB" w:rsidR="00EA64C0" w:rsidRPr="00EA64C0" w:rsidRDefault="00EA64C0" w:rsidP="00EA64C0">
            <w:pPr>
              <w:pStyle w:val="aa"/>
              <w:jc w:val="left"/>
            </w:pPr>
            <w:r>
              <w:t>187</w:t>
            </w:r>
            <w:proofErr w:type="gramStart"/>
            <w:r>
              <w:t>А(</w:t>
            </w:r>
            <w:proofErr w:type="gramEnd"/>
            <w:r>
              <w:t>188А; 189А; 190А; 191А; 192А; 193А; 194А; 195А; 196А; 197А; 198А; 199А). Сборщик изделий из пластмасс</w:t>
            </w:r>
          </w:p>
        </w:tc>
        <w:tc>
          <w:tcPr>
            <w:tcW w:w="3686" w:type="dxa"/>
            <w:vAlign w:val="center"/>
          </w:tcPr>
          <w:p w14:paraId="3790BDE6" w14:textId="02E799FD" w:rsidR="00EA64C0" w:rsidRDefault="00EA64C0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46D1E20B" w14:textId="0A0B3A8F" w:rsidR="00EA64C0" w:rsidRDefault="00EA64C0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7CD99064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8548B6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4335AD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0C4C77B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9AC7DF" w14:textId="77777777" w:rsidR="00EA64C0" w:rsidRDefault="00EA64C0" w:rsidP="00EA64C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F278B3" w14:textId="6C9A44CE" w:rsidR="00EA64C0" w:rsidRDefault="00EA64C0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10D37D4" w14:textId="754E870C" w:rsidR="00EA64C0" w:rsidRDefault="00EA64C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323A0D2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DD8C35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5880A9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5E6DD9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09E312" w14:textId="372FB116" w:rsidR="00EA64C0" w:rsidRPr="00EA64C0" w:rsidRDefault="00EA64C0" w:rsidP="00EA64C0">
            <w:pPr>
              <w:pStyle w:val="aa"/>
              <w:jc w:val="left"/>
            </w:pPr>
            <w:r>
              <w:t>200</w:t>
            </w:r>
            <w:proofErr w:type="gramStart"/>
            <w:r>
              <w:t>А(</w:t>
            </w:r>
            <w:proofErr w:type="gramEnd"/>
            <w:r>
              <w:t>201А; 202А; 203А; 204А; 205А; 206А; 207А; 208А; 209А; 210А; 211А; 212А). Сборщик изделий из пластмасс</w:t>
            </w:r>
          </w:p>
        </w:tc>
        <w:tc>
          <w:tcPr>
            <w:tcW w:w="3686" w:type="dxa"/>
            <w:vAlign w:val="center"/>
          </w:tcPr>
          <w:p w14:paraId="6E5909BF" w14:textId="3BA97AA0" w:rsidR="00EA64C0" w:rsidRDefault="00EA64C0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68D7C6EA" w14:textId="6FD21999" w:rsidR="00EA64C0" w:rsidRDefault="00EA64C0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38F6F9D1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DA9599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AA0425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014244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F6D328" w14:textId="77777777" w:rsidR="00EA64C0" w:rsidRDefault="00EA64C0" w:rsidP="00EA64C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0F78C6" w14:textId="664E49AB" w:rsidR="00EA64C0" w:rsidRDefault="00EA64C0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B993C91" w14:textId="646D05C7" w:rsidR="00EA64C0" w:rsidRDefault="00EA64C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0B54B3C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141E5B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DD4F90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118114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885138" w14:textId="1FF31D2B" w:rsidR="00EA64C0" w:rsidRPr="00EA64C0" w:rsidRDefault="00EA64C0" w:rsidP="00EA64C0">
            <w:pPr>
              <w:pStyle w:val="aa"/>
              <w:jc w:val="left"/>
            </w:pPr>
            <w:r>
              <w:t>213</w:t>
            </w:r>
            <w:proofErr w:type="gramStart"/>
            <w:r>
              <w:t>А(</w:t>
            </w:r>
            <w:proofErr w:type="gramEnd"/>
            <w:r>
              <w:t xml:space="preserve">214А; 215А; 216А; 217А; 218А; 219А; 220А; 221А; 222А; </w:t>
            </w:r>
            <w:r>
              <w:lastRenderedPageBreak/>
              <w:t>223А; 224А; 225А). Сборщик изделий из пластмасс</w:t>
            </w:r>
          </w:p>
        </w:tc>
        <w:tc>
          <w:tcPr>
            <w:tcW w:w="3686" w:type="dxa"/>
            <w:vAlign w:val="center"/>
          </w:tcPr>
          <w:p w14:paraId="00A0B5FA" w14:textId="4CB2B165" w:rsidR="00EA64C0" w:rsidRDefault="00EA64C0" w:rsidP="00DB70BA">
            <w:pPr>
              <w:pStyle w:val="aa"/>
            </w:pPr>
            <w:proofErr w:type="spellStart"/>
            <w:proofErr w:type="gramStart"/>
            <w:r>
              <w:lastRenderedPageBreak/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</w:t>
            </w:r>
            <w:r>
              <w:lastRenderedPageBreak/>
              <w:t>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3071E920" w14:textId="7E4C410F" w:rsidR="00EA64C0" w:rsidRDefault="00EA64C0" w:rsidP="00DB70BA">
            <w:pPr>
              <w:pStyle w:val="aa"/>
            </w:pPr>
            <w:r>
              <w:lastRenderedPageBreak/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1D093809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B77439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F25A5A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29F657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A4860C" w14:textId="77777777" w:rsidR="00EA64C0" w:rsidRDefault="00EA64C0" w:rsidP="00EA64C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FB76428" w14:textId="6A87697F" w:rsidR="00EA64C0" w:rsidRDefault="00EA64C0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98A3EA7" w14:textId="67E70D1E" w:rsidR="00EA64C0" w:rsidRDefault="00EA64C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7926AB5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1453A9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DA2CD3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4D8012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10499C" w14:textId="45617245" w:rsidR="00EA64C0" w:rsidRPr="00EA64C0" w:rsidRDefault="00EA64C0" w:rsidP="00EA64C0">
            <w:pPr>
              <w:pStyle w:val="aa"/>
              <w:jc w:val="left"/>
            </w:pPr>
            <w:r>
              <w:t>226</w:t>
            </w:r>
            <w:proofErr w:type="gramStart"/>
            <w:r>
              <w:t>А(</w:t>
            </w:r>
            <w:proofErr w:type="gramEnd"/>
            <w:r>
              <w:t>227А; 228А; 229А; 230А; 231А; 232А; 233А; 234А; 235А; 236А; 237А; 238А). Сборщик изделий из пластмасс</w:t>
            </w:r>
          </w:p>
        </w:tc>
        <w:tc>
          <w:tcPr>
            <w:tcW w:w="3686" w:type="dxa"/>
            <w:vAlign w:val="center"/>
          </w:tcPr>
          <w:p w14:paraId="34E4B313" w14:textId="466998CF" w:rsidR="00EA64C0" w:rsidRDefault="00EA64C0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44B6ABBB" w14:textId="5C180B93" w:rsidR="00EA64C0" w:rsidRDefault="00EA64C0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2EE6F7E1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C04F7F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B6B666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00AE25E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34A1C5" w14:textId="77777777" w:rsidR="00EA64C0" w:rsidRDefault="00EA64C0" w:rsidP="00EA64C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C2EFB0D" w14:textId="33F07777" w:rsidR="00EA64C0" w:rsidRDefault="00EA64C0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161FE90" w14:textId="2B23EFB1" w:rsidR="00EA64C0" w:rsidRDefault="00EA64C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76F8FCF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ECEC91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3C2D99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628422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AB1FA2" w14:textId="023E109C" w:rsidR="00EA64C0" w:rsidRPr="00EA64C0" w:rsidRDefault="00EA64C0" w:rsidP="00EA64C0">
            <w:pPr>
              <w:pStyle w:val="aa"/>
              <w:jc w:val="left"/>
            </w:pPr>
            <w:r>
              <w:t>239</w:t>
            </w:r>
            <w:proofErr w:type="gramStart"/>
            <w:r>
              <w:t>А(</w:t>
            </w:r>
            <w:proofErr w:type="gramEnd"/>
            <w:r>
              <w:t>240А; 241А; 242А; 243А; 244А; 245А; 246А; 247А; 248А). Сборщик изделий из пластмасс</w:t>
            </w:r>
          </w:p>
        </w:tc>
        <w:tc>
          <w:tcPr>
            <w:tcW w:w="3686" w:type="dxa"/>
            <w:vAlign w:val="center"/>
          </w:tcPr>
          <w:p w14:paraId="75E94B1C" w14:textId="220FF0F6" w:rsidR="00EA64C0" w:rsidRDefault="00EA64C0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11F37965" w14:textId="589BE15D" w:rsidR="00EA64C0" w:rsidRDefault="00EA64C0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4484D3DC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C0734B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13CBF5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257A03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3D3E1D" w14:textId="77777777" w:rsidR="00EA64C0" w:rsidRDefault="00EA64C0" w:rsidP="00EA64C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E849D1A" w14:textId="54F5D166" w:rsidR="00EA64C0" w:rsidRDefault="00EA64C0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08BBB9F" w14:textId="756F0D45" w:rsidR="00EA64C0" w:rsidRDefault="00EA64C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BA9A00B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6DCBAB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2B3AC2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3CA563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B5C4C9" w14:textId="2FF45AC4" w:rsidR="00EA64C0" w:rsidRPr="00EA64C0" w:rsidRDefault="00EA64C0" w:rsidP="00EA64C0">
            <w:pPr>
              <w:pStyle w:val="aa"/>
              <w:jc w:val="left"/>
            </w:pPr>
            <w:r>
              <w:t>249</w:t>
            </w:r>
            <w:proofErr w:type="gramStart"/>
            <w:r>
              <w:t>А(</w:t>
            </w:r>
            <w:proofErr w:type="gramEnd"/>
            <w:r>
              <w:t>250А; 251А; 252А; 253А; 254А; 255А; 256А; 257А; 258А; 259А). Сварщик пластмасс</w:t>
            </w:r>
          </w:p>
        </w:tc>
        <w:tc>
          <w:tcPr>
            <w:tcW w:w="3686" w:type="dxa"/>
            <w:vAlign w:val="center"/>
          </w:tcPr>
          <w:p w14:paraId="664B50AC" w14:textId="4C4AF05D" w:rsidR="00EA64C0" w:rsidRDefault="00EA64C0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7262C7C6" w14:textId="71F3ED7C" w:rsidR="00EA64C0" w:rsidRDefault="00EA64C0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5296E958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82BCE6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95748E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3787FE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1099FD" w14:textId="77777777" w:rsidR="00EA64C0" w:rsidRDefault="00EA64C0" w:rsidP="00EA64C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F06244" w14:textId="773F8C6C" w:rsidR="00EA64C0" w:rsidRDefault="00EA64C0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0F69F27" w14:textId="5BFAFEB3" w:rsidR="00EA64C0" w:rsidRDefault="00EA64C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044437A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DD94E2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A57BB8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2F18C2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BE78B1" w14:textId="63EDC989" w:rsidR="00EA64C0" w:rsidRPr="00EA64C0" w:rsidRDefault="00EA64C0" w:rsidP="00EA64C0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технической подготовки специалистов</w:t>
            </w:r>
          </w:p>
        </w:tc>
        <w:tc>
          <w:tcPr>
            <w:tcW w:w="3686" w:type="dxa"/>
            <w:vAlign w:val="center"/>
          </w:tcPr>
          <w:p w14:paraId="2E28F30C" w14:textId="77777777" w:rsidR="00EA64C0" w:rsidRDefault="00EA64C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00D78B" w14:textId="77777777" w:rsidR="00EA64C0" w:rsidRDefault="00EA64C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59D493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3CE698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670ADD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54EC21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B31A4C" w14:textId="01C119EF" w:rsidR="00EA64C0" w:rsidRPr="00EA64C0" w:rsidRDefault="00EA64C0" w:rsidP="00EA64C0">
            <w:pPr>
              <w:pStyle w:val="aa"/>
              <w:jc w:val="left"/>
            </w:pPr>
            <w:r>
              <w:t>260</w:t>
            </w:r>
            <w:proofErr w:type="gramStart"/>
            <w:r>
              <w:t>А(</w:t>
            </w:r>
            <w:proofErr w:type="gramEnd"/>
            <w:r>
              <w:t>261А; 262А; 263А). Мастер-наставник</w:t>
            </w:r>
          </w:p>
        </w:tc>
        <w:tc>
          <w:tcPr>
            <w:tcW w:w="3686" w:type="dxa"/>
            <w:vAlign w:val="center"/>
          </w:tcPr>
          <w:p w14:paraId="5C04CCD2" w14:textId="680C98D9" w:rsidR="00EA64C0" w:rsidRDefault="00EA64C0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3F326DD4" w14:textId="4650B16C" w:rsidR="00EA64C0" w:rsidRDefault="00EA64C0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0CAC3A2E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40BA39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34E96F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5EAF25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CFF23A" w14:textId="77777777" w:rsidR="00EA64C0" w:rsidRDefault="00EA64C0" w:rsidP="00EA64C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58C4F99" w14:textId="0039D5F4" w:rsidR="00EA64C0" w:rsidRDefault="00EA64C0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2D660B8" w14:textId="45D1B1B4" w:rsidR="00EA64C0" w:rsidRDefault="00EA64C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5495F44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D8872C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C68A29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1D84D4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12A3FC" w14:textId="0BCC3D7B" w:rsidR="00EA64C0" w:rsidRPr="00EA64C0" w:rsidRDefault="00EA64C0" w:rsidP="00EA64C0">
            <w:pPr>
              <w:pStyle w:val="aa"/>
              <w:rPr>
                <w:i/>
              </w:rPr>
            </w:pPr>
            <w:r>
              <w:rPr>
                <w:i/>
              </w:rPr>
              <w:t>Отдел погрузочно-разгрузочных работ</w:t>
            </w:r>
          </w:p>
        </w:tc>
        <w:tc>
          <w:tcPr>
            <w:tcW w:w="3686" w:type="dxa"/>
            <w:vAlign w:val="center"/>
          </w:tcPr>
          <w:p w14:paraId="1029D7FC" w14:textId="77777777" w:rsidR="00EA64C0" w:rsidRDefault="00EA64C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4FA56E" w14:textId="77777777" w:rsidR="00EA64C0" w:rsidRDefault="00EA64C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8A405A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D3C345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F6EA3B" w14:textId="77777777" w:rsidR="00EA64C0" w:rsidRPr="00063DF1" w:rsidRDefault="00EA64C0" w:rsidP="00DB70BA">
            <w:pPr>
              <w:pStyle w:val="aa"/>
            </w:pPr>
          </w:p>
        </w:tc>
      </w:tr>
      <w:tr w:rsidR="00EA64C0" w:rsidRPr="00AF49A3" w14:paraId="6874EE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8BBE5C" w14:textId="68E27955" w:rsidR="00EA64C0" w:rsidRPr="00EA64C0" w:rsidRDefault="00EA64C0" w:rsidP="00EA64C0">
            <w:pPr>
              <w:pStyle w:val="aa"/>
              <w:jc w:val="left"/>
            </w:pPr>
            <w:r>
              <w:t>264. Водитель погрузчика</w:t>
            </w:r>
          </w:p>
        </w:tc>
        <w:tc>
          <w:tcPr>
            <w:tcW w:w="3686" w:type="dxa"/>
            <w:vAlign w:val="center"/>
          </w:tcPr>
          <w:p w14:paraId="2C1291CF" w14:textId="5355A02C" w:rsidR="00EA64C0" w:rsidRDefault="00EA64C0" w:rsidP="00DB70BA">
            <w:pPr>
              <w:pStyle w:val="aa"/>
            </w:pPr>
            <w:r>
              <w:t>Напряженность: Напряженность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</w:t>
            </w:r>
          </w:p>
        </w:tc>
        <w:tc>
          <w:tcPr>
            <w:tcW w:w="2835" w:type="dxa"/>
            <w:vAlign w:val="center"/>
          </w:tcPr>
          <w:p w14:paraId="5F70897D" w14:textId="16EEA036" w:rsidR="00EA64C0" w:rsidRDefault="00EA64C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7B5771B3" w14:textId="77777777" w:rsidR="00EA64C0" w:rsidRPr="00063DF1" w:rsidRDefault="00EA64C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B1D271" w14:textId="77777777" w:rsidR="00EA64C0" w:rsidRPr="00063DF1" w:rsidRDefault="00EA64C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E320FB" w14:textId="77777777" w:rsidR="00EA64C0" w:rsidRPr="00063DF1" w:rsidRDefault="00EA64C0" w:rsidP="00DB70BA">
            <w:pPr>
              <w:pStyle w:val="aa"/>
            </w:pPr>
          </w:p>
        </w:tc>
      </w:tr>
    </w:tbl>
    <w:p w14:paraId="74CF0D80" w14:textId="77777777" w:rsidR="00DB70BA" w:rsidRDefault="00DB70BA" w:rsidP="00DB70BA"/>
    <w:p w14:paraId="4645E90D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EA64C0">
        <w:rPr>
          <w:rStyle w:val="a9"/>
        </w:rPr>
        <w:t xml:space="preserve"> 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030A73D0" w14:textId="77777777" w:rsidR="0065289A" w:rsidRDefault="0065289A" w:rsidP="009A1326">
      <w:pPr>
        <w:rPr>
          <w:sz w:val="18"/>
          <w:szCs w:val="18"/>
          <w:lang w:val="en-US"/>
        </w:rPr>
      </w:pPr>
    </w:p>
    <w:p w14:paraId="1288B9FE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65D9" w14:textId="77777777" w:rsidR="00954CDC" w:rsidRDefault="00954CDC" w:rsidP="00EA64C0">
      <w:r>
        <w:separator/>
      </w:r>
    </w:p>
  </w:endnote>
  <w:endnote w:type="continuationSeparator" w:id="0">
    <w:p w14:paraId="667E440F" w14:textId="77777777" w:rsidR="00954CDC" w:rsidRDefault="00954CDC" w:rsidP="00EA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4A04" w14:textId="77777777" w:rsidR="00954CDC" w:rsidRDefault="00954CDC" w:rsidP="00EA64C0">
      <w:r>
        <w:separator/>
      </w:r>
    </w:p>
  </w:footnote>
  <w:footnote w:type="continuationSeparator" w:id="0">
    <w:p w14:paraId="42168223" w14:textId="77777777" w:rsidR="00954CDC" w:rsidRDefault="00954CDC" w:rsidP="00EA6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600022, РОССИЯ, Владимирская область, город Владимир, проспект Ленина, дом 73, пом. 58 (восточная часть), 67/3, 67/4."/>
    <w:docVar w:name="att_org_dop" w:val="Отсутствует"/>
    <w:docVar w:name="att_org_email" w:val="expert-cbt33@yandex.ru"/>
    <w:docVar w:name="att_org_name" w:val="Общество с ограниченной ответственностью &quot;Экспертный центр безопасности труда&quot;"/>
    <w:docVar w:name="att_org_reg_date" w:val="22.01.2025"/>
    <w:docVar w:name="att_org_reg_num" w:val="658"/>
    <w:docVar w:name="boss_fio" w:val="Белов Константин Николаевич"/>
    <w:docVar w:name="ceh_info" w:val=" Общество с ограниченной ответственностью Производственное объединение &quot;ТОПОЛ-ЭКО&quot; "/>
    <w:docVar w:name="doc_type" w:val="6"/>
    <w:docVar w:name="fill_date" w:val="       "/>
    <w:docVar w:name="org_guid" w:val="B7F42EA9BD6B40B09C419F87742D7155"/>
    <w:docVar w:name="org_id" w:val="203"/>
    <w:docVar w:name="org_name" w:val="     "/>
    <w:docVar w:name="pers_guids" w:val="08765D4484634CEA99291A9D88FB3CCD@121-971-012 28"/>
    <w:docVar w:name="pers_snils" w:val="08765D4484634CEA99291A9D88FB3CCD@121-971-012 28"/>
    <w:docVar w:name="podr_id" w:val="org_203"/>
    <w:docVar w:name="pred_dolg" w:val="Генеральный директор"/>
    <w:docVar w:name="pred_fio" w:val="Деков Д.П."/>
    <w:docVar w:name="prikaz_sout" w:val="817"/>
    <w:docVar w:name="rbtd_adr" w:val="     "/>
    <w:docVar w:name="rbtd_name" w:val="Общество с ограниченной ответственностью Производственное объединение &quot;ТОПОЛ-ЭКО&quot;"/>
    <w:docVar w:name="sv_docs" w:val="1"/>
  </w:docVars>
  <w:rsids>
    <w:rsidRoot w:val="00EA64C0"/>
    <w:rsid w:val="0002033E"/>
    <w:rsid w:val="00056BFC"/>
    <w:rsid w:val="0007776A"/>
    <w:rsid w:val="00093D2E"/>
    <w:rsid w:val="000C5130"/>
    <w:rsid w:val="001108AB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8E6BBE"/>
    <w:rsid w:val="00922677"/>
    <w:rsid w:val="00954CDC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A64C0"/>
    <w:rsid w:val="00EB7BDE"/>
    <w:rsid w:val="00EC5373"/>
    <w:rsid w:val="00F262EE"/>
    <w:rsid w:val="00F41DF0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F4617"/>
  <w15:chartTrackingRefBased/>
  <w15:docId w15:val="{C498F825-588B-4283-808C-EB8A4B10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A64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A64C0"/>
    <w:rPr>
      <w:sz w:val="24"/>
    </w:rPr>
  </w:style>
  <w:style w:type="paragraph" w:styleId="ad">
    <w:name w:val="footer"/>
    <w:basedOn w:val="a"/>
    <w:link w:val="ae"/>
    <w:rsid w:val="00EA64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64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2</cp:revision>
  <dcterms:created xsi:type="dcterms:W3CDTF">2025-09-12T08:26:00Z</dcterms:created>
  <dcterms:modified xsi:type="dcterms:W3CDTF">2025-09-12T08:39:00Z</dcterms:modified>
</cp:coreProperties>
</file>