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F4D3" w14:textId="77777777" w:rsidR="000F0714" w:rsidRPr="00161B48" w:rsidRDefault="000F0714" w:rsidP="000F0714">
      <w:pPr>
        <w:pStyle w:val="a7"/>
        <w:jc w:val="center"/>
      </w:pPr>
      <w:r w:rsidRPr="00161B48">
        <w:t xml:space="preserve">Сводная ведомость результатов </w:t>
      </w:r>
      <w:r w:rsidR="004654AF" w:rsidRPr="00161B48">
        <w:t xml:space="preserve">проведения </w:t>
      </w:r>
      <w:r w:rsidRPr="00161B48">
        <w:t>специальной оценки условий труда</w:t>
      </w:r>
    </w:p>
    <w:p w14:paraId="1A44F083" w14:textId="77777777" w:rsidR="00B3448B" w:rsidRPr="00161B48" w:rsidRDefault="00B3448B" w:rsidP="00B3448B"/>
    <w:p w14:paraId="61CB8B5C" w14:textId="77777777" w:rsidR="00B3448B" w:rsidRPr="00161B48" w:rsidRDefault="00B3448B" w:rsidP="00B3448B">
      <w:r w:rsidRPr="00161B48">
        <w:t>Наименование организации:</w:t>
      </w:r>
      <w:r w:rsidRPr="00161B48">
        <w:rPr>
          <w:rStyle w:val="a9"/>
        </w:rPr>
        <w:t xml:space="preserve"> </w:t>
      </w:r>
      <w:r w:rsidRPr="00161B48">
        <w:rPr>
          <w:rStyle w:val="a9"/>
        </w:rPr>
        <w:fldChar w:fldCharType="begin"/>
      </w:r>
      <w:r w:rsidRPr="00161B48">
        <w:rPr>
          <w:rStyle w:val="a9"/>
        </w:rPr>
        <w:instrText xml:space="preserve"> DOCVARIABLE </w:instrText>
      </w:r>
      <w:r w:rsidR="00EA3306" w:rsidRPr="00161B48">
        <w:rPr>
          <w:rStyle w:val="a9"/>
        </w:rPr>
        <w:instrText>ceh_info</w:instrText>
      </w:r>
      <w:r w:rsidRPr="00161B48">
        <w:rPr>
          <w:rStyle w:val="a9"/>
        </w:rPr>
        <w:instrText xml:space="preserve"> \* MERGEFORMAT </w:instrText>
      </w:r>
      <w:r w:rsidRPr="00161B48">
        <w:rPr>
          <w:rStyle w:val="a9"/>
        </w:rPr>
        <w:fldChar w:fldCharType="separate"/>
      </w:r>
      <w:r w:rsidR="002D62A7" w:rsidRPr="002D62A7">
        <w:rPr>
          <w:rStyle w:val="a9"/>
        </w:rPr>
        <w:t xml:space="preserve">Общество с ограниченной ответственностью Производственное объединение "ТОПОЛ-ЭКО" (Обособленное подразделение ООО ПО "ТОПОЛ-ЭКО" (Производственный сектор) </w:t>
      </w:r>
      <w:proofErr w:type="spellStart"/>
      <w:r w:rsidR="002D62A7" w:rsidRPr="002D62A7">
        <w:rPr>
          <w:rStyle w:val="a9"/>
        </w:rPr>
        <w:t>г.Лобня</w:t>
      </w:r>
      <w:proofErr w:type="spellEnd"/>
      <w:r w:rsidR="002D62A7" w:rsidRPr="002D62A7">
        <w:rPr>
          <w:rStyle w:val="a9"/>
        </w:rPr>
        <w:t>)</w:t>
      </w:r>
      <w:r w:rsidRPr="00161B48">
        <w:rPr>
          <w:rStyle w:val="a9"/>
        </w:rPr>
        <w:fldChar w:fldCharType="end"/>
      </w:r>
      <w:r w:rsidRPr="00161B48">
        <w:rPr>
          <w:rStyle w:val="a9"/>
        </w:rPr>
        <w:t> </w:t>
      </w:r>
    </w:p>
    <w:p w14:paraId="58AE23FC" w14:textId="77777777" w:rsidR="00F06873" w:rsidRPr="00161B48" w:rsidRDefault="00F06873" w:rsidP="004654AF">
      <w:pPr>
        <w:suppressAutoHyphens/>
        <w:jc w:val="right"/>
      </w:pPr>
      <w:r w:rsidRPr="00161B4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161B48" w14:paraId="2574E3E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BA7530A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161B4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D296DF7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96C7392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09A95E2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61B48" w14:paraId="6281975A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0571458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7B43321" w14:textId="77777777" w:rsidR="004654AF" w:rsidRPr="00161B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71A7DE9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E5D367A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8FFB033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417721E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61B48" w14:paraId="7B1033B4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0984937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D3D7D94" w14:textId="77777777" w:rsidR="00AF1EDF" w:rsidRPr="00161B4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B074BE5" w14:textId="77777777" w:rsidR="00AF1ED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1F73B5A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4ACB725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0FB0346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8B95F95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A94B816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666FF7C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863E336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61B48" w14:paraId="26761C3A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9C7D39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97CBEDD" w14:textId="77777777" w:rsidR="00AF1EDF" w:rsidRPr="00161B4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1B2DEE2" w14:textId="77777777" w:rsidR="00AF1EDF" w:rsidRPr="00161B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61D393B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A293797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A468DAD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FB5D607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DE09C84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CE142DA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8CE894C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61B48" w14:paraId="677804FD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259B0A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161B4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9B98A6C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18" w:type="dxa"/>
            <w:vAlign w:val="center"/>
          </w:tcPr>
          <w:p w14:paraId="0E004F7E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3" w:type="dxa"/>
            <w:vAlign w:val="center"/>
          </w:tcPr>
          <w:p w14:paraId="3CF64AB9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9D6CA7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5E2D8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14:paraId="6904FB8A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F32CE1F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B1A782A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180DBA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64E84A7B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643DE6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161B4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AA747D1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14:paraId="5E7AFDA9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vAlign w:val="center"/>
          </w:tcPr>
          <w:p w14:paraId="2F6219F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8B8700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C6FC8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9" w:type="dxa"/>
            <w:vAlign w:val="center"/>
          </w:tcPr>
          <w:p w14:paraId="2CD234E9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744AA23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03FABE0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5B17BD3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27B15CA2" w14:textId="77777777" w:rsidTr="004654AF">
        <w:trPr>
          <w:jc w:val="center"/>
        </w:trPr>
        <w:tc>
          <w:tcPr>
            <w:tcW w:w="3518" w:type="dxa"/>
            <w:vAlign w:val="center"/>
          </w:tcPr>
          <w:p w14:paraId="3E7E420D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161B4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CB8BFBF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6A0BFC1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FE91FE2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7919F6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E5CBC2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C69FB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E98825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718BF6C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B744CC1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62788A3D" w14:textId="77777777" w:rsidTr="004654AF">
        <w:trPr>
          <w:jc w:val="center"/>
        </w:trPr>
        <w:tc>
          <w:tcPr>
            <w:tcW w:w="3518" w:type="dxa"/>
            <w:vAlign w:val="center"/>
          </w:tcPr>
          <w:p w14:paraId="5A3B887E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161B4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8F03B37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31C86F7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872B7B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FE4589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CBE8E1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5E8CE2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4F833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06A530F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01647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4C21CF60" w14:textId="77777777" w:rsidTr="004654AF">
        <w:trPr>
          <w:jc w:val="center"/>
        </w:trPr>
        <w:tc>
          <w:tcPr>
            <w:tcW w:w="3518" w:type="dxa"/>
            <w:vAlign w:val="center"/>
          </w:tcPr>
          <w:p w14:paraId="455C31E8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161B4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CF372C2" w14:textId="77777777" w:rsidR="00AF1EDF" w:rsidRPr="00161B48" w:rsidRDefault="002D62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28688BF" w14:textId="77777777" w:rsidR="002D62A7" w:rsidRPr="00161B48" w:rsidRDefault="002D62A7" w:rsidP="002D62A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E38BC10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1937FE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9E0BA6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4318D29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014988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6EAA4B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887C874" w14:textId="77777777" w:rsidR="00AF1EDF" w:rsidRPr="00161B48" w:rsidRDefault="002D62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81D696B" w14:textId="77777777" w:rsidR="00F06873" w:rsidRPr="00161B4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B621C04" w14:textId="77777777" w:rsidR="00F06873" w:rsidRPr="00161B48" w:rsidRDefault="00F06873" w:rsidP="00F06873">
      <w:pPr>
        <w:jc w:val="right"/>
      </w:pPr>
      <w:r w:rsidRPr="00161B4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161B48" w14:paraId="0E892083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6DD99FBD" w14:textId="77777777" w:rsidR="00F06873" w:rsidRPr="00161B48" w:rsidRDefault="004654AF" w:rsidP="00F06873">
            <w:pPr>
              <w:jc w:val="center"/>
              <w:rPr>
                <w:sz w:val="20"/>
              </w:rPr>
            </w:pPr>
            <w:r w:rsidRPr="00161B48">
              <w:rPr>
                <w:color w:val="000000"/>
                <w:sz w:val="20"/>
              </w:rPr>
              <w:t>Индиви</w:t>
            </w:r>
            <w:r w:rsidRPr="00161B4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50D21124" w14:textId="77777777" w:rsidR="004654AF" w:rsidRPr="00161B48" w:rsidRDefault="004654AF" w:rsidP="004654AF">
            <w:pPr>
              <w:jc w:val="center"/>
              <w:rPr>
                <w:color w:val="000000"/>
                <w:sz w:val="20"/>
              </w:rPr>
            </w:pPr>
            <w:r w:rsidRPr="00161B48">
              <w:rPr>
                <w:color w:val="000000"/>
                <w:sz w:val="20"/>
              </w:rPr>
              <w:t>Профессия/</w:t>
            </w:r>
            <w:r w:rsidRPr="00161B48">
              <w:rPr>
                <w:color w:val="000000"/>
                <w:sz w:val="20"/>
              </w:rPr>
              <w:br/>
              <w:t>должность/</w:t>
            </w:r>
            <w:r w:rsidRPr="00161B4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5E8791B" w14:textId="77777777" w:rsidR="00F06873" w:rsidRPr="00161B4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627AD148" w14:textId="77777777" w:rsidR="00F06873" w:rsidRPr="00161B48" w:rsidRDefault="00F06873" w:rsidP="00F06873">
            <w:pPr>
              <w:jc w:val="center"/>
              <w:rPr>
                <w:sz w:val="20"/>
              </w:rPr>
            </w:pPr>
            <w:r w:rsidRPr="00161B48">
              <w:rPr>
                <w:sz w:val="20"/>
              </w:rPr>
              <w:t>Классы</w:t>
            </w:r>
            <w:r w:rsidR="004654AF" w:rsidRPr="00161B48">
              <w:rPr>
                <w:sz w:val="20"/>
              </w:rPr>
              <w:t xml:space="preserve"> </w:t>
            </w:r>
            <w:r w:rsidR="004654AF" w:rsidRPr="00161B48">
              <w:rPr>
                <w:color w:val="000000"/>
                <w:sz w:val="20"/>
              </w:rPr>
              <w:t>(подклассы)</w:t>
            </w:r>
            <w:r w:rsidRPr="00161B4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BB9425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32F12E0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FF40780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161B48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161B4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D0711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8F9D62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956F39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161B4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D8C782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Лечебно</w:t>
            </w:r>
            <w:r w:rsidRPr="00161B48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161B48">
              <w:rPr>
                <w:sz w:val="16"/>
                <w:szCs w:val="16"/>
              </w:rPr>
              <w:t>питание  (</w:t>
            </w:r>
            <w:proofErr w:type="gramEnd"/>
            <w:r w:rsidRPr="00161B48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2C6A8BFC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Льготно</w:t>
            </w:r>
            <w:r w:rsidRPr="00161B4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161B48" w14:paraId="11AC4A2F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3DB0EC86" w14:textId="77777777" w:rsidR="00F06873" w:rsidRPr="00161B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476EAD97" w14:textId="77777777" w:rsidR="00F06873" w:rsidRPr="00161B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7C065CAF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1B1E95D2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7F6650A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161B4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161B4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13314627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14:paraId="645D093A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6037E5B6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5B7469AE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1C072E00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5A7C7E2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75009B4C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3352997D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14:paraId="02D71307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14:paraId="10019304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2771BF06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51BA06FF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68AB38DB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BB109B2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1CDA6DE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698744C6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5664DA1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0BCC9F8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259CF694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161B48" w14:paraId="4EF3A5E6" w14:textId="77777777" w:rsidTr="004654AF">
        <w:tc>
          <w:tcPr>
            <w:tcW w:w="959" w:type="dxa"/>
            <w:vAlign w:val="center"/>
          </w:tcPr>
          <w:p w14:paraId="19A6AC51" w14:textId="77777777" w:rsidR="00F06873" w:rsidRPr="00161B48" w:rsidRDefault="00F06873" w:rsidP="001B19D8">
            <w:pPr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2A2D5E98" w14:textId="77777777" w:rsidR="00F06873" w:rsidRPr="00161B48" w:rsidRDefault="00F06873" w:rsidP="001B19D8">
            <w:pPr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992A56B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79E0B62F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3CBA31BE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4E132BDA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50861E44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4443E8E6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7C4AA35B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5669D82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359691B5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6C60AD6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53E97B1F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3F253658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11A29EE5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26B67143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4023E86A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3C97F284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2C3F7AC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1A5639C7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F34914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2847708A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57B523BD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5B29000C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24</w:t>
            </w:r>
          </w:p>
        </w:tc>
      </w:tr>
      <w:tr w:rsidR="002D62A7" w:rsidRPr="00161B48" w14:paraId="62AF4A64" w14:textId="77777777" w:rsidTr="004654AF">
        <w:tc>
          <w:tcPr>
            <w:tcW w:w="959" w:type="dxa"/>
            <w:vAlign w:val="center"/>
          </w:tcPr>
          <w:p w14:paraId="743044B7" w14:textId="77777777" w:rsidR="002D62A7" w:rsidRPr="00161B48" w:rsidRDefault="002D62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AC90A5A" w14:textId="77777777" w:rsidR="002D62A7" w:rsidRPr="002D62A7" w:rsidRDefault="002D62A7" w:rsidP="001B19D8">
            <w:pPr>
              <w:jc w:val="center"/>
              <w:rPr>
                <w:b/>
                <w:sz w:val="18"/>
                <w:szCs w:val="18"/>
              </w:rPr>
            </w:pPr>
            <w:r w:rsidRPr="002D62A7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2D62A7">
              <w:rPr>
                <w:b/>
                <w:sz w:val="18"/>
                <w:szCs w:val="18"/>
              </w:rPr>
              <w:t>г.Лобня</w:t>
            </w:r>
            <w:proofErr w:type="spellEnd"/>
          </w:p>
        </w:tc>
        <w:tc>
          <w:tcPr>
            <w:tcW w:w="475" w:type="dxa"/>
            <w:vAlign w:val="center"/>
          </w:tcPr>
          <w:p w14:paraId="0D9F11D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7D05CE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954845C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666CB3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6650078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CFD596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F4194B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1F3E7C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10BF2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82E60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C0969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5D906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794A5C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D2672FB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15CC92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55B828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86BC70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F7C95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F4C2DC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E4561B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C7F7AB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7514E3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D62A7" w:rsidRPr="00161B48" w14:paraId="28FB2193" w14:textId="77777777" w:rsidTr="004654AF">
        <w:tc>
          <w:tcPr>
            <w:tcW w:w="959" w:type="dxa"/>
            <w:vAlign w:val="center"/>
          </w:tcPr>
          <w:p w14:paraId="79C5B6F7" w14:textId="77777777" w:rsidR="002D62A7" w:rsidRPr="00161B48" w:rsidRDefault="002D62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1091D5D" w14:textId="77777777" w:rsidR="002D62A7" w:rsidRPr="002D62A7" w:rsidRDefault="002D62A7" w:rsidP="001B19D8">
            <w:pPr>
              <w:jc w:val="center"/>
              <w:rPr>
                <w:i/>
                <w:sz w:val="18"/>
                <w:szCs w:val="18"/>
              </w:rPr>
            </w:pPr>
            <w:r w:rsidRPr="002D62A7">
              <w:rPr>
                <w:i/>
                <w:sz w:val="18"/>
                <w:szCs w:val="18"/>
              </w:rPr>
              <w:t>Производственный департамент</w:t>
            </w:r>
          </w:p>
        </w:tc>
        <w:tc>
          <w:tcPr>
            <w:tcW w:w="475" w:type="dxa"/>
            <w:vAlign w:val="center"/>
          </w:tcPr>
          <w:p w14:paraId="45B84789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9D28F0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3854A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157AB7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11A0B7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4F44FA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16030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E7E5BE8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98E0F9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FB8D72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6E11DA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AF9DF3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4B779A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B38206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3F872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31A3E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6AF8D1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D84079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2E0D91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B429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C5E582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027979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D62A7" w:rsidRPr="00161B48" w14:paraId="18E8776E" w14:textId="77777777" w:rsidTr="004654AF">
        <w:tc>
          <w:tcPr>
            <w:tcW w:w="959" w:type="dxa"/>
            <w:vAlign w:val="center"/>
          </w:tcPr>
          <w:p w14:paraId="4543DFBD" w14:textId="77777777" w:rsidR="002D62A7" w:rsidRPr="00161B48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 </w:t>
            </w:r>
          </w:p>
        </w:tc>
        <w:tc>
          <w:tcPr>
            <w:tcW w:w="2655" w:type="dxa"/>
            <w:vAlign w:val="center"/>
          </w:tcPr>
          <w:p w14:paraId="57EB3F9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76F4175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D3146D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7884B2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877688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FDB1F65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500CF4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0DCD5F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8CA276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841408B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55C666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A90FD8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D1B4A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D1736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C40153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7B757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8571C51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0E63C73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A9C645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280B45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455DD6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2DB9AD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390103" w14:textId="77777777" w:rsidR="002D62A7" w:rsidRPr="00161B48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E199A96" w14:textId="77777777" w:rsidTr="004654AF">
        <w:tc>
          <w:tcPr>
            <w:tcW w:w="959" w:type="dxa"/>
            <w:vAlign w:val="center"/>
          </w:tcPr>
          <w:p w14:paraId="293A784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(168А) </w:t>
            </w:r>
          </w:p>
        </w:tc>
        <w:tc>
          <w:tcPr>
            <w:tcW w:w="2655" w:type="dxa"/>
            <w:vAlign w:val="center"/>
          </w:tcPr>
          <w:p w14:paraId="4325E46F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1FB954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EEC54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13E7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118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73149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E76F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A845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7D91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3C94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2989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828D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7865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CCE8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F1E9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9766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B4DEE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7B43C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7577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6E56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EB20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5194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BB0F0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675C438" w14:textId="77777777" w:rsidTr="004654AF">
        <w:tc>
          <w:tcPr>
            <w:tcW w:w="959" w:type="dxa"/>
            <w:vAlign w:val="center"/>
          </w:tcPr>
          <w:p w14:paraId="274C385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170А (168А) </w:t>
            </w:r>
          </w:p>
        </w:tc>
        <w:tc>
          <w:tcPr>
            <w:tcW w:w="2655" w:type="dxa"/>
            <w:vAlign w:val="center"/>
          </w:tcPr>
          <w:p w14:paraId="321974B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15A02D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ED6D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889B1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B29E3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96B99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F5BC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5245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4417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B45A5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FB19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031B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4623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D4A4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C71D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B2E5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F128E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60265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F24C5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66AE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5431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0A0B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56A34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F263B7D" w14:textId="77777777" w:rsidTr="004654AF">
        <w:tc>
          <w:tcPr>
            <w:tcW w:w="959" w:type="dxa"/>
            <w:vAlign w:val="center"/>
          </w:tcPr>
          <w:p w14:paraId="4EF593D3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(168А) </w:t>
            </w:r>
          </w:p>
        </w:tc>
        <w:tc>
          <w:tcPr>
            <w:tcW w:w="2655" w:type="dxa"/>
            <w:vAlign w:val="center"/>
          </w:tcPr>
          <w:p w14:paraId="3E34ECAE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0F689F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BC2D99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212C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BE87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46164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4D56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0547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8C7E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EEF42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E110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4E59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D6B7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49A6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877F0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40DA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EFBAD7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83AE4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528D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FD72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1F4D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E76B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0A9C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EBB0C51" w14:textId="77777777" w:rsidTr="004654AF">
        <w:tc>
          <w:tcPr>
            <w:tcW w:w="959" w:type="dxa"/>
            <w:vAlign w:val="center"/>
          </w:tcPr>
          <w:p w14:paraId="18C4F87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(168А) </w:t>
            </w:r>
          </w:p>
        </w:tc>
        <w:tc>
          <w:tcPr>
            <w:tcW w:w="2655" w:type="dxa"/>
            <w:vAlign w:val="center"/>
          </w:tcPr>
          <w:p w14:paraId="577D913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073932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4B21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3E72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A8DB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40A9A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CC39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CF82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CB01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FD33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9F11C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7A50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8010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FB89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DFFD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0C78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F76D8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D6B13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D993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F259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61B67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A190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3545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80004DE" w14:textId="77777777" w:rsidTr="004654AF">
        <w:tc>
          <w:tcPr>
            <w:tcW w:w="959" w:type="dxa"/>
            <w:vAlign w:val="center"/>
          </w:tcPr>
          <w:p w14:paraId="78D4593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(168А) </w:t>
            </w:r>
          </w:p>
        </w:tc>
        <w:tc>
          <w:tcPr>
            <w:tcW w:w="2655" w:type="dxa"/>
            <w:vAlign w:val="center"/>
          </w:tcPr>
          <w:p w14:paraId="056E778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79EB6D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7D2A9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C11D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9E96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CF717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3E11F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4422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EE2B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0100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7DC1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6EE3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2C98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D8E1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6040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A1D9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223C6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17658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301F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4371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588F0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74D4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FC45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DBD3A0B" w14:textId="77777777" w:rsidTr="004654AF">
        <w:tc>
          <w:tcPr>
            <w:tcW w:w="959" w:type="dxa"/>
            <w:vAlign w:val="center"/>
          </w:tcPr>
          <w:p w14:paraId="63C7A12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 </w:t>
            </w:r>
          </w:p>
        </w:tc>
        <w:tc>
          <w:tcPr>
            <w:tcW w:w="2655" w:type="dxa"/>
            <w:vAlign w:val="center"/>
          </w:tcPr>
          <w:p w14:paraId="7C7EFDBB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ED8EC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2F927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7AF5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3A02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77654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501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2850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9434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3BB79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364D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3A19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858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A8C6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8C4D6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6B53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A7AD3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51D95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0E89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D041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7E99C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DE88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318B6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3B6E454" w14:textId="77777777" w:rsidTr="004654AF">
        <w:tc>
          <w:tcPr>
            <w:tcW w:w="959" w:type="dxa"/>
            <w:vAlign w:val="center"/>
          </w:tcPr>
          <w:p w14:paraId="6F68932E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(174А) </w:t>
            </w:r>
          </w:p>
        </w:tc>
        <w:tc>
          <w:tcPr>
            <w:tcW w:w="2655" w:type="dxa"/>
            <w:vAlign w:val="center"/>
          </w:tcPr>
          <w:p w14:paraId="19E34E1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0377D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E6E8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6F9D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E8D4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72AA8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9F56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C934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F0BA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02E53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46417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4A8E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5C1B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887C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C20F6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A58A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4D21B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B694C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9D9C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9018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18F6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B700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89A6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A3BA64E" w14:textId="77777777" w:rsidTr="004654AF">
        <w:tc>
          <w:tcPr>
            <w:tcW w:w="959" w:type="dxa"/>
            <w:vAlign w:val="center"/>
          </w:tcPr>
          <w:p w14:paraId="5A62480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(174А) </w:t>
            </w:r>
          </w:p>
        </w:tc>
        <w:tc>
          <w:tcPr>
            <w:tcW w:w="2655" w:type="dxa"/>
            <w:vAlign w:val="center"/>
          </w:tcPr>
          <w:p w14:paraId="07720266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BD2ABF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1C03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B7F3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F4DF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D356C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9AD6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35EF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3CF0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DD69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2979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21B8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9DDD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3AF2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E6D22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D8FA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E0EF9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F92570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21D0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3D56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21A1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48E7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F265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E792877" w14:textId="77777777" w:rsidTr="004654AF">
        <w:tc>
          <w:tcPr>
            <w:tcW w:w="959" w:type="dxa"/>
            <w:vAlign w:val="center"/>
          </w:tcPr>
          <w:p w14:paraId="6D67ED4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(174А) </w:t>
            </w:r>
          </w:p>
        </w:tc>
        <w:tc>
          <w:tcPr>
            <w:tcW w:w="2655" w:type="dxa"/>
            <w:vAlign w:val="center"/>
          </w:tcPr>
          <w:p w14:paraId="4707A38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B1A26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53EF5A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6324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7BD6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AD8603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EF48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B9D3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01987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428B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FA4C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5E75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C237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EA82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9AEC4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B9FC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A26F3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359F0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7EFD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CCAD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320A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CA68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1DD4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DE20F3D" w14:textId="77777777" w:rsidTr="004654AF">
        <w:tc>
          <w:tcPr>
            <w:tcW w:w="959" w:type="dxa"/>
            <w:vAlign w:val="center"/>
          </w:tcPr>
          <w:p w14:paraId="39124A54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(174А) </w:t>
            </w:r>
          </w:p>
        </w:tc>
        <w:tc>
          <w:tcPr>
            <w:tcW w:w="2655" w:type="dxa"/>
            <w:vAlign w:val="center"/>
          </w:tcPr>
          <w:p w14:paraId="0DBA3DF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CE861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A00E3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13B8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F53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F87F0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29D91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B48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A42E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9E51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B7C1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81CF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F882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A5B2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FC7BD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CB52F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DFC56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48EC6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6265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EC58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1419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1E81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5019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3285E83" w14:textId="77777777" w:rsidTr="004654AF">
        <w:tc>
          <w:tcPr>
            <w:tcW w:w="959" w:type="dxa"/>
            <w:vAlign w:val="center"/>
          </w:tcPr>
          <w:p w14:paraId="446F6CBA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(174А) </w:t>
            </w:r>
          </w:p>
        </w:tc>
        <w:tc>
          <w:tcPr>
            <w:tcW w:w="2655" w:type="dxa"/>
            <w:vAlign w:val="center"/>
          </w:tcPr>
          <w:p w14:paraId="01AB060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913B2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A495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F6B2A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3124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25744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FA200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ABF1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57F6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9C15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F8CD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DFCD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E08C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6CA46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2EB07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90CF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76FB9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428EB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EAFE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3524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D34B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FDE60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E6F69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F45351B" w14:textId="77777777" w:rsidTr="004654AF">
        <w:tc>
          <w:tcPr>
            <w:tcW w:w="959" w:type="dxa"/>
            <w:vAlign w:val="center"/>
          </w:tcPr>
          <w:p w14:paraId="3EBE746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(174А) </w:t>
            </w:r>
          </w:p>
        </w:tc>
        <w:tc>
          <w:tcPr>
            <w:tcW w:w="2655" w:type="dxa"/>
            <w:vAlign w:val="center"/>
          </w:tcPr>
          <w:p w14:paraId="2B84385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A7300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8F881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80BB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994B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4EE35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82EC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BEC7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FCF4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641A47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4F83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77CB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D4A3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9F59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A3AA7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294B1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6337A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FDEB2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746C9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75C9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D314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D4BC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3E2C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BFB0152" w14:textId="77777777" w:rsidTr="004654AF">
        <w:tc>
          <w:tcPr>
            <w:tcW w:w="959" w:type="dxa"/>
            <w:vAlign w:val="center"/>
          </w:tcPr>
          <w:p w14:paraId="6D13064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 (174А) </w:t>
            </w:r>
          </w:p>
        </w:tc>
        <w:tc>
          <w:tcPr>
            <w:tcW w:w="2655" w:type="dxa"/>
            <w:vAlign w:val="center"/>
          </w:tcPr>
          <w:p w14:paraId="0DE4B7D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A6DC2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FCF14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650A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545D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896FA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0EB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1A2A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E3E7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63D52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934F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510D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8C0C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B6411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4EC9D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61FD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E4DDB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BDA19B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19EC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9C8F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37A8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362D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686C9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4102589" w14:textId="77777777" w:rsidTr="004654AF">
        <w:tc>
          <w:tcPr>
            <w:tcW w:w="959" w:type="dxa"/>
            <w:vAlign w:val="center"/>
          </w:tcPr>
          <w:p w14:paraId="476E7F0E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(174А) </w:t>
            </w:r>
          </w:p>
        </w:tc>
        <w:tc>
          <w:tcPr>
            <w:tcW w:w="2655" w:type="dxa"/>
            <w:vAlign w:val="center"/>
          </w:tcPr>
          <w:p w14:paraId="750D14E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1E6B8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B43F2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BA6E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29C9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511A4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E93A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6BBE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886D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E18F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3E90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2F19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EFFC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AC71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17C9E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DD93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363EA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B1FAA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D0F2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E34F1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5EFCA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105D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D929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AE9C9A5" w14:textId="77777777" w:rsidTr="004654AF">
        <w:tc>
          <w:tcPr>
            <w:tcW w:w="959" w:type="dxa"/>
            <w:vAlign w:val="center"/>
          </w:tcPr>
          <w:p w14:paraId="3A7CD5D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(174А) </w:t>
            </w:r>
          </w:p>
        </w:tc>
        <w:tc>
          <w:tcPr>
            <w:tcW w:w="2655" w:type="dxa"/>
            <w:vAlign w:val="center"/>
          </w:tcPr>
          <w:p w14:paraId="622416C8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D8ADE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8CB1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7D30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ABC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4B05F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5D57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F47C2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4B22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36FF1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82AD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C7C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490B9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4D3D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834757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8BBB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E9FA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D6147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0078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281E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270B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E7DF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7093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94E23DD" w14:textId="77777777" w:rsidTr="004654AF">
        <w:tc>
          <w:tcPr>
            <w:tcW w:w="959" w:type="dxa"/>
            <w:vAlign w:val="center"/>
          </w:tcPr>
          <w:p w14:paraId="15E9810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(174А) </w:t>
            </w:r>
          </w:p>
        </w:tc>
        <w:tc>
          <w:tcPr>
            <w:tcW w:w="2655" w:type="dxa"/>
            <w:vAlign w:val="center"/>
          </w:tcPr>
          <w:p w14:paraId="3A07CB53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8100A9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7227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57D2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206C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30142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6320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F4AC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950A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B685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311F3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8693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D014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A4CC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F5216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2351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503F2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375BB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B504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7D35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7934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CDDE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ED7FD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3C97F0F" w14:textId="77777777" w:rsidTr="004654AF">
        <w:tc>
          <w:tcPr>
            <w:tcW w:w="959" w:type="dxa"/>
            <w:vAlign w:val="center"/>
          </w:tcPr>
          <w:p w14:paraId="35C29713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(174А) </w:t>
            </w:r>
          </w:p>
        </w:tc>
        <w:tc>
          <w:tcPr>
            <w:tcW w:w="2655" w:type="dxa"/>
            <w:vAlign w:val="center"/>
          </w:tcPr>
          <w:p w14:paraId="052A79D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98FE6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07B162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0D1A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B9B0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0BB30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4E76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2B0C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802C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430B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1F66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AE4E4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FE85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438D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78FCE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E4CDE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EBC6D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DCABC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ABC0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1111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DD2E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5040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C92C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F8C1EFF" w14:textId="77777777" w:rsidTr="004654AF">
        <w:tc>
          <w:tcPr>
            <w:tcW w:w="959" w:type="dxa"/>
            <w:vAlign w:val="center"/>
          </w:tcPr>
          <w:p w14:paraId="641C253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(174А) </w:t>
            </w:r>
          </w:p>
        </w:tc>
        <w:tc>
          <w:tcPr>
            <w:tcW w:w="2655" w:type="dxa"/>
            <w:vAlign w:val="center"/>
          </w:tcPr>
          <w:p w14:paraId="26CC5C64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9011E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B01BA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602F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099E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90BDB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FE9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A385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361C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4E77D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C669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D1B5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2B94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E675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33DE8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FB67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FCBF4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E5F93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BBFF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33DEB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F452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1FE6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D251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93251DC" w14:textId="77777777" w:rsidTr="004654AF">
        <w:tc>
          <w:tcPr>
            <w:tcW w:w="959" w:type="dxa"/>
            <w:vAlign w:val="center"/>
          </w:tcPr>
          <w:p w14:paraId="0D8DCB2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 </w:t>
            </w:r>
          </w:p>
        </w:tc>
        <w:tc>
          <w:tcPr>
            <w:tcW w:w="2655" w:type="dxa"/>
            <w:vAlign w:val="center"/>
          </w:tcPr>
          <w:p w14:paraId="13B802BF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54E0F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EC346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7F5B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D3AC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77E40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8707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4130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E34A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1BA89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42C3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60FB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ADD9F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8F9F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BF69C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EE8CC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09CA5D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492C4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98BA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3E09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FBF2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907E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5B00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2AC87E8" w14:textId="77777777" w:rsidTr="004654AF">
        <w:tc>
          <w:tcPr>
            <w:tcW w:w="959" w:type="dxa"/>
            <w:vAlign w:val="center"/>
          </w:tcPr>
          <w:p w14:paraId="0A7B36D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(187А) </w:t>
            </w:r>
          </w:p>
        </w:tc>
        <w:tc>
          <w:tcPr>
            <w:tcW w:w="2655" w:type="dxa"/>
            <w:vAlign w:val="center"/>
          </w:tcPr>
          <w:p w14:paraId="33F2DE3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743F2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BD97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79D3C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BE8F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D9208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6CE6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D59E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2E17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34847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DF02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7F40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D2580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8916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6438BB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85431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1023C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DE95E4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D3A9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1EFB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9E57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979F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D5C9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ECEBB40" w14:textId="77777777" w:rsidTr="004654AF">
        <w:tc>
          <w:tcPr>
            <w:tcW w:w="959" w:type="dxa"/>
            <w:vAlign w:val="center"/>
          </w:tcPr>
          <w:p w14:paraId="6FE6AA7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 (187А) </w:t>
            </w:r>
          </w:p>
        </w:tc>
        <w:tc>
          <w:tcPr>
            <w:tcW w:w="2655" w:type="dxa"/>
            <w:vAlign w:val="center"/>
          </w:tcPr>
          <w:p w14:paraId="7F26999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6DFAB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DB964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61DE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A268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E9F8F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479D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82B4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4771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DB04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4E9F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3EAF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F146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17AC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537A7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20F5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26A6A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784C8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1391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C88B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91900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4E33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3235D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005F7BE" w14:textId="77777777" w:rsidTr="004654AF">
        <w:tc>
          <w:tcPr>
            <w:tcW w:w="959" w:type="dxa"/>
            <w:vAlign w:val="center"/>
          </w:tcPr>
          <w:p w14:paraId="6BF25F9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(187А) </w:t>
            </w:r>
          </w:p>
        </w:tc>
        <w:tc>
          <w:tcPr>
            <w:tcW w:w="2655" w:type="dxa"/>
            <w:vAlign w:val="center"/>
          </w:tcPr>
          <w:p w14:paraId="4C4904EF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84F14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CDCC2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1E88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724A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D9690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81A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6262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FD4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14642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828F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B804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98436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5DB4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5E68C6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A438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F1A9F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B59DB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39B53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EA12D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E09D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14FB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F304A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48EB7F1" w14:textId="77777777" w:rsidTr="004654AF">
        <w:tc>
          <w:tcPr>
            <w:tcW w:w="959" w:type="dxa"/>
            <w:vAlign w:val="center"/>
          </w:tcPr>
          <w:p w14:paraId="2FFE3114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(187А) </w:t>
            </w:r>
          </w:p>
        </w:tc>
        <w:tc>
          <w:tcPr>
            <w:tcW w:w="2655" w:type="dxa"/>
            <w:vAlign w:val="center"/>
          </w:tcPr>
          <w:p w14:paraId="45ADAC4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2B5E0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680D2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0942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52C3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735FE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6ABD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F686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8B9E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558F6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028F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44B2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77D5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5810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57D68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1514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EC9D7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066BD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925E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4825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D3F1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EB40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11959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B46C54B" w14:textId="77777777" w:rsidTr="004654AF">
        <w:tc>
          <w:tcPr>
            <w:tcW w:w="959" w:type="dxa"/>
            <w:vAlign w:val="center"/>
          </w:tcPr>
          <w:p w14:paraId="52337A5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(187А) </w:t>
            </w:r>
          </w:p>
        </w:tc>
        <w:tc>
          <w:tcPr>
            <w:tcW w:w="2655" w:type="dxa"/>
            <w:vAlign w:val="center"/>
          </w:tcPr>
          <w:p w14:paraId="1BE8EA4B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17109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891CD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741B7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4DFF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458E4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96F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718C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1811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5B3F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9C73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0B36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37CE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FDE9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003E5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96350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D7D8D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4B33B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02D9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5D85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D715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6A65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B1B3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EAC8B1F" w14:textId="77777777" w:rsidTr="004654AF">
        <w:tc>
          <w:tcPr>
            <w:tcW w:w="959" w:type="dxa"/>
            <w:vAlign w:val="center"/>
          </w:tcPr>
          <w:p w14:paraId="450BB91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193А (187А) </w:t>
            </w:r>
          </w:p>
        </w:tc>
        <w:tc>
          <w:tcPr>
            <w:tcW w:w="2655" w:type="dxa"/>
            <w:vAlign w:val="center"/>
          </w:tcPr>
          <w:p w14:paraId="6DC8A84E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5EDA9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985D20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D85B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380D2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15CB5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AA16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7CE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F4C7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8900A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E63B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87653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41E1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83C0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77E70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B7A6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885E8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44499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CBE8B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AB9F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1A93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97CB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75C25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81AEE28" w14:textId="77777777" w:rsidTr="004654AF">
        <w:tc>
          <w:tcPr>
            <w:tcW w:w="959" w:type="dxa"/>
            <w:vAlign w:val="center"/>
          </w:tcPr>
          <w:p w14:paraId="1C61FB1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 (187А) </w:t>
            </w:r>
          </w:p>
        </w:tc>
        <w:tc>
          <w:tcPr>
            <w:tcW w:w="2655" w:type="dxa"/>
            <w:vAlign w:val="center"/>
          </w:tcPr>
          <w:p w14:paraId="75EB024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3C3B5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61CFA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B2710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740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36A42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94BD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4447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7DF4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C24AD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1DB9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4F8B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568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AECE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8427F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0EFB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BE137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A196C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5511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804B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DA86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5DA7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E85B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972AF16" w14:textId="77777777" w:rsidTr="004654AF">
        <w:tc>
          <w:tcPr>
            <w:tcW w:w="959" w:type="dxa"/>
            <w:vAlign w:val="center"/>
          </w:tcPr>
          <w:p w14:paraId="4C2F5FAE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(187А) </w:t>
            </w:r>
          </w:p>
        </w:tc>
        <w:tc>
          <w:tcPr>
            <w:tcW w:w="2655" w:type="dxa"/>
            <w:vAlign w:val="center"/>
          </w:tcPr>
          <w:p w14:paraId="5076664F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93FC53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E7D5A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FDD9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8DA6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73343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5F5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C591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6A82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2BED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3B44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B5CA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34D0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38A2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9C1B8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DFEF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4E883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71A9D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1A09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F9BB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936C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B6BA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2C02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66A8260" w14:textId="77777777" w:rsidTr="004654AF">
        <w:tc>
          <w:tcPr>
            <w:tcW w:w="959" w:type="dxa"/>
            <w:vAlign w:val="center"/>
          </w:tcPr>
          <w:p w14:paraId="0FB393F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(187А) </w:t>
            </w:r>
          </w:p>
        </w:tc>
        <w:tc>
          <w:tcPr>
            <w:tcW w:w="2655" w:type="dxa"/>
            <w:vAlign w:val="center"/>
          </w:tcPr>
          <w:p w14:paraId="774054A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9FD6A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9FB1C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70DD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0131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2E793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04EE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47FC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A85F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5596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75EB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896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4312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2AB7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2C72B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E10A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D5016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474330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D78B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FCAD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9090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F7F3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3CB7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50E47E9" w14:textId="77777777" w:rsidTr="004654AF">
        <w:tc>
          <w:tcPr>
            <w:tcW w:w="959" w:type="dxa"/>
            <w:vAlign w:val="center"/>
          </w:tcPr>
          <w:p w14:paraId="6F18A28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(187А) </w:t>
            </w:r>
          </w:p>
        </w:tc>
        <w:tc>
          <w:tcPr>
            <w:tcW w:w="2655" w:type="dxa"/>
            <w:vAlign w:val="center"/>
          </w:tcPr>
          <w:p w14:paraId="1F20B08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41FD7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4A1AB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436B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8D74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FCA41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4CCE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94B5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FFE3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B9DB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1969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FB75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C615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457E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A23D8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24C8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A3E557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46196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E388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FB2F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4D4E3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BDE2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AB13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A27A34A" w14:textId="77777777" w:rsidTr="004654AF">
        <w:tc>
          <w:tcPr>
            <w:tcW w:w="959" w:type="dxa"/>
            <w:vAlign w:val="center"/>
          </w:tcPr>
          <w:p w14:paraId="0FE9580A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(187А) </w:t>
            </w:r>
          </w:p>
        </w:tc>
        <w:tc>
          <w:tcPr>
            <w:tcW w:w="2655" w:type="dxa"/>
            <w:vAlign w:val="center"/>
          </w:tcPr>
          <w:p w14:paraId="05E3396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91EAA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87212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4EC9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A374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1A7590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105B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925F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53F4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BD490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B0B5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25A1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BC27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3532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CDFC7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F62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0CD9A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AA2C6C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B108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AB7D0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E79C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5B89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C066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2441119" w14:textId="77777777" w:rsidTr="004654AF">
        <w:tc>
          <w:tcPr>
            <w:tcW w:w="959" w:type="dxa"/>
            <w:vAlign w:val="center"/>
          </w:tcPr>
          <w:p w14:paraId="5DB059B3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(187А) </w:t>
            </w:r>
          </w:p>
        </w:tc>
        <w:tc>
          <w:tcPr>
            <w:tcW w:w="2655" w:type="dxa"/>
            <w:vAlign w:val="center"/>
          </w:tcPr>
          <w:p w14:paraId="516DFFC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3F9F6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78355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9EF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0C98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14766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29727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1956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1E6E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9468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66B9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E7DD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390F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065C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525C8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9643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0A7B73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D2C00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1B70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B909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A64D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FFA2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09AD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3EF6E1D" w14:textId="77777777" w:rsidTr="004654AF">
        <w:tc>
          <w:tcPr>
            <w:tcW w:w="959" w:type="dxa"/>
            <w:vAlign w:val="center"/>
          </w:tcPr>
          <w:p w14:paraId="3850CFD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 </w:t>
            </w:r>
          </w:p>
        </w:tc>
        <w:tc>
          <w:tcPr>
            <w:tcW w:w="2655" w:type="dxa"/>
            <w:vAlign w:val="center"/>
          </w:tcPr>
          <w:p w14:paraId="0F412F6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2C4A8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D853D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A335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3FD7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F3B73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CE27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D888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EC4D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5F97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4FC9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F3E8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2CA0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0687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F935C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46A1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7BDCA3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702D1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30014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AEA0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4555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EDA8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6F53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40B60ED" w14:textId="77777777" w:rsidTr="004654AF">
        <w:tc>
          <w:tcPr>
            <w:tcW w:w="959" w:type="dxa"/>
            <w:vAlign w:val="center"/>
          </w:tcPr>
          <w:p w14:paraId="23602BA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(200А) </w:t>
            </w:r>
          </w:p>
        </w:tc>
        <w:tc>
          <w:tcPr>
            <w:tcW w:w="2655" w:type="dxa"/>
            <w:vAlign w:val="center"/>
          </w:tcPr>
          <w:p w14:paraId="3B7836DB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DDD537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ED6CE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B8E9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DB55D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278E0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413F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3EB7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1FDB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A3929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0532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5F01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BF17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FD94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B456E0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99F6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A89DA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58DA9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AFFAD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3612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71560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FF13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9B18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89E7204" w14:textId="77777777" w:rsidTr="004654AF">
        <w:tc>
          <w:tcPr>
            <w:tcW w:w="959" w:type="dxa"/>
            <w:vAlign w:val="center"/>
          </w:tcPr>
          <w:p w14:paraId="3392388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(200А) </w:t>
            </w:r>
          </w:p>
        </w:tc>
        <w:tc>
          <w:tcPr>
            <w:tcW w:w="2655" w:type="dxa"/>
            <w:vAlign w:val="center"/>
          </w:tcPr>
          <w:p w14:paraId="0B8FFB2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DA396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7C562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67DD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98BB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74AE9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EA19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E1E7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6C68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CDEBC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FB8F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B750B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A0D2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A623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7BDC6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7E39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382BB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96D95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0B554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D2C8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5642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36DF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2D8D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74AAE7B" w14:textId="77777777" w:rsidTr="004654AF">
        <w:tc>
          <w:tcPr>
            <w:tcW w:w="959" w:type="dxa"/>
            <w:vAlign w:val="center"/>
          </w:tcPr>
          <w:p w14:paraId="1188BCDA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(200А) </w:t>
            </w:r>
          </w:p>
        </w:tc>
        <w:tc>
          <w:tcPr>
            <w:tcW w:w="2655" w:type="dxa"/>
            <w:vAlign w:val="center"/>
          </w:tcPr>
          <w:p w14:paraId="45C1AFE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28691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F797E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EDDF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96BD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3E151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FDD1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602A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4CBF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4F39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6766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C598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6F3C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7E29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31DFB5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3F50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80F9F2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A58C6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D24B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B89B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33FD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8D7D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1F5D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A9FF85F" w14:textId="77777777" w:rsidTr="004654AF">
        <w:tc>
          <w:tcPr>
            <w:tcW w:w="959" w:type="dxa"/>
            <w:vAlign w:val="center"/>
          </w:tcPr>
          <w:p w14:paraId="0714934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(200А) </w:t>
            </w:r>
          </w:p>
        </w:tc>
        <w:tc>
          <w:tcPr>
            <w:tcW w:w="2655" w:type="dxa"/>
            <w:vAlign w:val="center"/>
          </w:tcPr>
          <w:p w14:paraId="3B62E88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C7F65C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E712C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C08D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F9E4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4B22E3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A2E3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1076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A23B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2E487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3D2E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2E09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2C1F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8B0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42CD6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2F8C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62A39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CF203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7EE9E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E006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71D63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32E8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2063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E9244B1" w14:textId="77777777" w:rsidTr="004654AF">
        <w:tc>
          <w:tcPr>
            <w:tcW w:w="959" w:type="dxa"/>
            <w:vAlign w:val="center"/>
          </w:tcPr>
          <w:p w14:paraId="760827C1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(200А) </w:t>
            </w:r>
          </w:p>
        </w:tc>
        <w:tc>
          <w:tcPr>
            <w:tcW w:w="2655" w:type="dxa"/>
            <w:vAlign w:val="center"/>
          </w:tcPr>
          <w:p w14:paraId="31EA0FC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B6AFD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284A1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2B27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9C56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FB723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EB75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120B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5DFC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2AD4E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BBFD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EA9D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B582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80E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94035A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56B5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C73A4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B8521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73BE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524F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C8AA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3EB8A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3E49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5FB46FC" w14:textId="77777777" w:rsidTr="004654AF">
        <w:tc>
          <w:tcPr>
            <w:tcW w:w="959" w:type="dxa"/>
            <w:vAlign w:val="center"/>
          </w:tcPr>
          <w:p w14:paraId="3C61F91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(200А) </w:t>
            </w:r>
          </w:p>
        </w:tc>
        <w:tc>
          <w:tcPr>
            <w:tcW w:w="2655" w:type="dxa"/>
            <w:vAlign w:val="center"/>
          </w:tcPr>
          <w:p w14:paraId="159DC971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1459E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6E2A7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3187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36B11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83548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1825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634D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95BC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6B6B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0B0A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ACDB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693E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9B36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486F2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1C25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AD24A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08CC1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F8EC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A256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D4FD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FF56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A5FD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A89E4E6" w14:textId="77777777" w:rsidTr="004654AF">
        <w:tc>
          <w:tcPr>
            <w:tcW w:w="959" w:type="dxa"/>
            <w:vAlign w:val="center"/>
          </w:tcPr>
          <w:p w14:paraId="13DEF47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(200А) </w:t>
            </w:r>
          </w:p>
        </w:tc>
        <w:tc>
          <w:tcPr>
            <w:tcW w:w="2655" w:type="dxa"/>
            <w:vAlign w:val="center"/>
          </w:tcPr>
          <w:p w14:paraId="6B550E3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90F02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CEEE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A2E0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8AA4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8C935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23CE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B30A7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A502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26538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34D4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C438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B2FC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1C8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7CCBD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8F1F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1BA8A0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C4E7A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BB64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0909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BACA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E904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45777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44ABF05" w14:textId="77777777" w:rsidTr="004654AF">
        <w:tc>
          <w:tcPr>
            <w:tcW w:w="959" w:type="dxa"/>
            <w:vAlign w:val="center"/>
          </w:tcPr>
          <w:p w14:paraId="271F306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(200А) </w:t>
            </w:r>
          </w:p>
        </w:tc>
        <w:tc>
          <w:tcPr>
            <w:tcW w:w="2655" w:type="dxa"/>
            <w:vAlign w:val="center"/>
          </w:tcPr>
          <w:p w14:paraId="7290F25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DAE48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210EC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4924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062A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2A315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88B5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375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D4F8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25C9C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DFDB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F802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8A8F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AFB1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54909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EBC2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88B15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AC80C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8568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FCAC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736B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F5603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7854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21CFF70" w14:textId="77777777" w:rsidTr="004654AF">
        <w:tc>
          <w:tcPr>
            <w:tcW w:w="959" w:type="dxa"/>
            <w:vAlign w:val="center"/>
          </w:tcPr>
          <w:p w14:paraId="528F073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(200А) </w:t>
            </w:r>
          </w:p>
        </w:tc>
        <w:tc>
          <w:tcPr>
            <w:tcW w:w="2655" w:type="dxa"/>
            <w:vAlign w:val="center"/>
          </w:tcPr>
          <w:p w14:paraId="5414D878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EC147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7DB97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4ECA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CA165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6C80A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44FD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B7FB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3B11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62469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F459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1540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6656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18C0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19F18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7743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D5B5A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4B054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A41B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CEAD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D2BB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6BF7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00B4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52FF086" w14:textId="77777777" w:rsidTr="004654AF">
        <w:tc>
          <w:tcPr>
            <w:tcW w:w="959" w:type="dxa"/>
            <w:vAlign w:val="center"/>
          </w:tcPr>
          <w:p w14:paraId="3D804BD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(200А) </w:t>
            </w:r>
          </w:p>
        </w:tc>
        <w:tc>
          <w:tcPr>
            <w:tcW w:w="2655" w:type="dxa"/>
            <w:vAlign w:val="center"/>
          </w:tcPr>
          <w:p w14:paraId="7DE992D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4B38D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74F60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2FED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C1D5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F15DF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301F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3110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4C27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7963F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1059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46E2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62FE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D7DB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E01DC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70DB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CA168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73606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B67F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42A9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77E7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F7DE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301F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7B987C7" w14:textId="77777777" w:rsidTr="004654AF">
        <w:tc>
          <w:tcPr>
            <w:tcW w:w="959" w:type="dxa"/>
            <w:vAlign w:val="center"/>
          </w:tcPr>
          <w:p w14:paraId="2B2B384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(200А) </w:t>
            </w:r>
          </w:p>
        </w:tc>
        <w:tc>
          <w:tcPr>
            <w:tcW w:w="2655" w:type="dxa"/>
            <w:vAlign w:val="center"/>
          </w:tcPr>
          <w:p w14:paraId="341B798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D10FE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00781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1123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80C9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6D048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7516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AF8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1CF7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E42A8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4710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590A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F9AD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8716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F6FDB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4748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6A511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59DBE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94F0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CCF5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F450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C30B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9D75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CB69D43" w14:textId="77777777" w:rsidTr="004654AF">
        <w:tc>
          <w:tcPr>
            <w:tcW w:w="959" w:type="dxa"/>
            <w:vAlign w:val="center"/>
          </w:tcPr>
          <w:p w14:paraId="039AD43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(200А) </w:t>
            </w:r>
          </w:p>
        </w:tc>
        <w:tc>
          <w:tcPr>
            <w:tcW w:w="2655" w:type="dxa"/>
            <w:vAlign w:val="center"/>
          </w:tcPr>
          <w:p w14:paraId="65CBB2D8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298EE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F4ED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58EA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2DDF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2D7C6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E6DE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ED62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EEEC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EE73A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C433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E873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CDB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7150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C2749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34EC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B59A5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92A53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D435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226F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164EB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D6DB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AA37B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E662C2B" w14:textId="77777777" w:rsidTr="004654AF">
        <w:tc>
          <w:tcPr>
            <w:tcW w:w="959" w:type="dxa"/>
            <w:vAlign w:val="center"/>
          </w:tcPr>
          <w:p w14:paraId="04BC071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 </w:t>
            </w:r>
          </w:p>
        </w:tc>
        <w:tc>
          <w:tcPr>
            <w:tcW w:w="2655" w:type="dxa"/>
            <w:vAlign w:val="center"/>
          </w:tcPr>
          <w:p w14:paraId="3C6962B6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1FCBA0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799D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9DD9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F95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63A8A1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D04B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F601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9DB6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46C55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1165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7A78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6724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DFEC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29236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4DB2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5BB9E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9BBCA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4EC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3BB9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559E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BB4B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5B1C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D9C5849" w14:textId="77777777" w:rsidTr="004654AF">
        <w:tc>
          <w:tcPr>
            <w:tcW w:w="959" w:type="dxa"/>
            <w:vAlign w:val="center"/>
          </w:tcPr>
          <w:p w14:paraId="30B96C2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(213А) </w:t>
            </w:r>
          </w:p>
        </w:tc>
        <w:tc>
          <w:tcPr>
            <w:tcW w:w="2655" w:type="dxa"/>
            <w:vAlign w:val="center"/>
          </w:tcPr>
          <w:p w14:paraId="5477CC3E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2E354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639BE2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40AB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EAC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E66F1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4630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C1CB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AB6F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F12F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C217D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188DC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0512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ABF2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28270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2245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AD2F9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AB6EA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564E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1FF1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8E4B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E512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FF8B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582F23C" w14:textId="77777777" w:rsidTr="004654AF">
        <w:tc>
          <w:tcPr>
            <w:tcW w:w="959" w:type="dxa"/>
            <w:vAlign w:val="center"/>
          </w:tcPr>
          <w:p w14:paraId="31F3B63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(213А) </w:t>
            </w:r>
          </w:p>
        </w:tc>
        <w:tc>
          <w:tcPr>
            <w:tcW w:w="2655" w:type="dxa"/>
            <w:vAlign w:val="center"/>
          </w:tcPr>
          <w:p w14:paraId="6DA26A0B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ACB10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5126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4395E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A87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4827A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EEC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EE77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7C36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24CB0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1BEF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AE83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F079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7B34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38CBC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3A592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E7AE5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BC6A3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6B0C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C034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A27E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E0C3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B7E2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DC3FD23" w14:textId="77777777" w:rsidTr="004654AF">
        <w:tc>
          <w:tcPr>
            <w:tcW w:w="959" w:type="dxa"/>
            <w:vAlign w:val="center"/>
          </w:tcPr>
          <w:p w14:paraId="6B93C5D4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216А (213А) </w:t>
            </w:r>
          </w:p>
        </w:tc>
        <w:tc>
          <w:tcPr>
            <w:tcW w:w="2655" w:type="dxa"/>
            <w:vAlign w:val="center"/>
          </w:tcPr>
          <w:p w14:paraId="1F1954A6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9D116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567A6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79EA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B30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21018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8AB6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7FD8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B1BD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EC8B3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A01B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50B7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AD8B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C48D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764851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529A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A0C3C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28710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91A7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CBAE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E21A3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13BD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538F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E20BD91" w14:textId="77777777" w:rsidTr="004654AF">
        <w:tc>
          <w:tcPr>
            <w:tcW w:w="959" w:type="dxa"/>
            <w:vAlign w:val="center"/>
          </w:tcPr>
          <w:p w14:paraId="22D3035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(213А) </w:t>
            </w:r>
          </w:p>
        </w:tc>
        <w:tc>
          <w:tcPr>
            <w:tcW w:w="2655" w:type="dxa"/>
            <w:vAlign w:val="center"/>
          </w:tcPr>
          <w:p w14:paraId="14347328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B3288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B4B8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0CE6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F2F33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46992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3256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24F9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8DFC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E1560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212D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E918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6B4B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393B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69D88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9B9B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0B148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C4640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206B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D3A7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C918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B4D5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699F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527F16A" w14:textId="77777777" w:rsidTr="004654AF">
        <w:tc>
          <w:tcPr>
            <w:tcW w:w="959" w:type="dxa"/>
            <w:vAlign w:val="center"/>
          </w:tcPr>
          <w:p w14:paraId="5915433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(213А) </w:t>
            </w:r>
          </w:p>
        </w:tc>
        <w:tc>
          <w:tcPr>
            <w:tcW w:w="2655" w:type="dxa"/>
            <w:vAlign w:val="center"/>
          </w:tcPr>
          <w:p w14:paraId="1FC038C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C4FBD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1A5E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AB93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46B51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09E55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514B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C60D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F0724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55C3E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DA27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21DB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F788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5A7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B67C1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65EA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EEC08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021BD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5EB8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DAB3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1FF5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0E1C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76F55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63AAEDC" w14:textId="77777777" w:rsidTr="004654AF">
        <w:tc>
          <w:tcPr>
            <w:tcW w:w="959" w:type="dxa"/>
            <w:vAlign w:val="center"/>
          </w:tcPr>
          <w:p w14:paraId="4865612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(213А) </w:t>
            </w:r>
          </w:p>
        </w:tc>
        <w:tc>
          <w:tcPr>
            <w:tcW w:w="2655" w:type="dxa"/>
            <w:vAlign w:val="center"/>
          </w:tcPr>
          <w:p w14:paraId="744DC3E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66061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A9BD2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F666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C9BE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79F83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7B4D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5DB4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D29C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9C482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C031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28B6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FB54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EE89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C13B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EAE2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00683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4FD11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A268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90F3F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EBF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FA3A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A89A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DCBFBF5" w14:textId="77777777" w:rsidTr="004654AF">
        <w:tc>
          <w:tcPr>
            <w:tcW w:w="959" w:type="dxa"/>
            <w:vAlign w:val="center"/>
          </w:tcPr>
          <w:p w14:paraId="3452E97E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(213А) </w:t>
            </w:r>
          </w:p>
        </w:tc>
        <w:tc>
          <w:tcPr>
            <w:tcW w:w="2655" w:type="dxa"/>
            <w:vAlign w:val="center"/>
          </w:tcPr>
          <w:p w14:paraId="6BD449C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A1E802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2728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4C18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5C2C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1194C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8BCF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AC34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6E07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50F54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23FA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4380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9CEB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FAC1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FD2F3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E1FE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ADD70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C3693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CFF11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61CB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D1E2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DFEF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9E8A9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8F68BDD" w14:textId="77777777" w:rsidTr="004654AF">
        <w:tc>
          <w:tcPr>
            <w:tcW w:w="959" w:type="dxa"/>
            <w:vAlign w:val="center"/>
          </w:tcPr>
          <w:p w14:paraId="058DC07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 (213А) </w:t>
            </w:r>
          </w:p>
        </w:tc>
        <w:tc>
          <w:tcPr>
            <w:tcW w:w="2655" w:type="dxa"/>
            <w:vAlign w:val="center"/>
          </w:tcPr>
          <w:p w14:paraId="2A1C921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51DF4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93D3C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4490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7B47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66845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41F9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0DD9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63A4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ABBCA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3A0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321A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28DF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AB40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9A97F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9BC6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12BA3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235F0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5024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8864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94DA1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7FD0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7307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E4F9618" w14:textId="77777777" w:rsidTr="004654AF">
        <w:tc>
          <w:tcPr>
            <w:tcW w:w="959" w:type="dxa"/>
            <w:vAlign w:val="center"/>
          </w:tcPr>
          <w:p w14:paraId="4560619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 (213А) </w:t>
            </w:r>
          </w:p>
        </w:tc>
        <w:tc>
          <w:tcPr>
            <w:tcW w:w="2655" w:type="dxa"/>
            <w:vAlign w:val="center"/>
          </w:tcPr>
          <w:p w14:paraId="1D8DDD6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673FE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F2A5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B1FC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0BB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A653E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09F61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330F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E942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B6BE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AE60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C40B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0029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54AF7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FDCC1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F342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94A7B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966DE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70D5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B741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5BCC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BA1B7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BB73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BFB7515" w14:textId="77777777" w:rsidTr="004654AF">
        <w:tc>
          <w:tcPr>
            <w:tcW w:w="959" w:type="dxa"/>
            <w:vAlign w:val="center"/>
          </w:tcPr>
          <w:p w14:paraId="3E3DEFC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(213А) </w:t>
            </w:r>
          </w:p>
        </w:tc>
        <w:tc>
          <w:tcPr>
            <w:tcW w:w="2655" w:type="dxa"/>
            <w:vAlign w:val="center"/>
          </w:tcPr>
          <w:p w14:paraId="6925B0E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600DD3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A3484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C6D2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9010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2CF34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2448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109C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471F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9588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A76F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626B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D3EA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C5AA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51C14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54A0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6A4FD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28B59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E7C0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CB03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4C78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B97F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5A80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27383F4" w14:textId="77777777" w:rsidTr="004654AF">
        <w:tc>
          <w:tcPr>
            <w:tcW w:w="959" w:type="dxa"/>
            <w:vAlign w:val="center"/>
          </w:tcPr>
          <w:p w14:paraId="38C785CA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 (213А) </w:t>
            </w:r>
          </w:p>
        </w:tc>
        <w:tc>
          <w:tcPr>
            <w:tcW w:w="2655" w:type="dxa"/>
            <w:vAlign w:val="center"/>
          </w:tcPr>
          <w:p w14:paraId="5964641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B60615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B82BC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8033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5572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F0FC8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9804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0462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5347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EFB53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CA86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A57A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697C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C755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C273A1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EC0E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5FF7E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5B4F8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9C0B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7790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EAD8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7F37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8312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7B967A2" w14:textId="77777777" w:rsidTr="004654AF">
        <w:tc>
          <w:tcPr>
            <w:tcW w:w="959" w:type="dxa"/>
            <w:vAlign w:val="center"/>
          </w:tcPr>
          <w:p w14:paraId="6499FB8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(213А) </w:t>
            </w:r>
          </w:p>
        </w:tc>
        <w:tc>
          <w:tcPr>
            <w:tcW w:w="2655" w:type="dxa"/>
            <w:vAlign w:val="center"/>
          </w:tcPr>
          <w:p w14:paraId="02548794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FE1D8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62B9A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E5A1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837A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C01CD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3512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1FE2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4274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D818D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1F0E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7336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0160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D254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20E92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0403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9086A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2DA23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8E2C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50AF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626B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C195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9F0C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D0E5F92" w14:textId="77777777" w:rsidTr="004654AF">
        <w:tc>
          <w:tcPr>
            <w:tcW w:w="959" w:type="dxa"/>
            <w:vAlign w:val="center"/>
          </w:tcPr>
          <w:p w14:paraId="1EC9A70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 </w:t>
            </w:r>
          </w:p>
        </w:tc>
        <w:tc>
          <w:tcPr>
            <w:tcW w:w="2655" w:type="dxa"/>
            <w:vAlign w:val="center"/>
          </w:tcPr>
          <w:p w14:paraId="391A07C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6A8E1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7F098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06A2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A3A8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A8C74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6DCF0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AB5A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C2FF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FCD21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7AF6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4E63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5047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E699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09A3A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D387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914D2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ED667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427C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B00E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358F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BF48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4CA2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27D0B22" w14:textId="77777777" w:rsidTr="004654AF">
        <w:tc>
          <w:tcPr>
            <w:tcW w:w="959" w:type="dxa"/>
            <w:vAlign w:val="center"/>
          </w:tcPr>
          <w:p w14:paraId="5B7560B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(226А) </w:t>
            </w:r>
          </w:p>
        </w:tc>
        <w:tc>
          <w:tcPr>
            <w:tcW w:w="2655" w:type="dxa"/>
            <w:vAlign w:val="center"/>
          </w:tcPr>
          <w:p w14:paraId="410C5646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15696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1DFE7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B88C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501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F22EB0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FC9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F2EEE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C48C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252EA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0D5C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E9E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2CDE4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58E5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A56E1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1EB8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FA719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87AEF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3C77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C171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3482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74B18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CA71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E5E90A2" w14:textId="77777777" w:rsidTr="004654AF">
        <w:tc>
          <w:tcPr>
            <w:tcW w:w="959" w:type="dxa"/>
            <w:vAlign w:val="center"/>
          </w:tcPr>
          <w:p w14:paraId="7220F7A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(226А) </w:t>
            </w:r>
          </w:p>
        </w:tc>
        <w:tc>
          <w:tcPr>
            <w:tcW w:w="2655" w:type="dxa"/>
            <w:vAlign w:val="center"/>
          </w:tcPr>
          <w:p w14:paraId="75C8EB5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7F9AB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0462B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EF28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A1F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BBC51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9EEB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B7AC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6BC9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20D5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A407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BD9E4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6D5C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9517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2C393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0041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8D989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C8B03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030D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2A00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708A9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8258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88A6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BAD7148" w14:textId="77777777" w:rsidTr="004654AF">
        <w:tc>
          <w:tcPr>
            <w:tcW w:w="959" w:type="dxa"/>
            <w:vAlign w:val="center"/>
          </w:tcPr>
          <w:p w14:paraId="1CDF773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(226А) </w:t>
            </w:r>
          </w:p>
        </w:tc>
        <w:tc>
          <w:tcPr>
            <w:tcW w:w="2655" w:type="dxa"/>
            <w:vAlign w:val="center"/>
          </w:tcPr>
          <w:p w14:paraId="43ED1CB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A73B1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66F8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FB7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0AE1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37D90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2B1F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61EB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9533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9E086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863F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3D50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437F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7F2E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732B46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3FB6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A36DF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629B4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0DD5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C8BD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2467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9665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CAC9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538B79E" w14:textId="77777777" w:rsidTr="004654AF">
        <w:tc>
          <w:tcPr>
            <w:tcW w:w="959" w:type="dxa"/>
            <w:vAlign w:val="center"/>
          </w:tcPr>
          <w:p w14:paraId="67DF918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(226А) </w:t>
            </w:r>
          </w:p>
        </w:tc>
        <w:tc>
          <w:tcPr>
            <w:tcW w:w="2655" w:type="dxa"/>
            <w:vAlign w:val="center"/>
          </w:tcPr>
          <w:p w14:paraId="06DEAEA1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27DE0E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CCC53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A910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FA50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AEA40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B0AF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E39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08B1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C8EE9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B3BB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34704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C370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C5F7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2BBCAD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6090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890055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82A09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CC17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AF59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0E492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41A65C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BFEE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6039069" w14:textId="77777777" w:rsidTr="004654AF">
        <w:tc>
          <w:tcPr>
            <w:tcW w:w="959" w:type="dxa"/>
            <w:vAlign w:val="center"/>
          </w:tcPr>
          <w:p w14:paraId="6BE8E204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(226А) </w:t>
            </w:r>
          </w:p>
        </w:tc>
        <w:tc>
          <w:tcPr>
            <w:tcW w:w="2655" w:type="dxa"/>
            <w:vAlign w:val="center"/>
          </w:tcPr>
          <w:p w14:paraId="6033A771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8AB7A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59237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6BEC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6971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03C0DC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E9BA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A3A7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6630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3507C1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B530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178C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674F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6F99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F613A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1554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D5EF3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EB330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4976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585A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4845A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81712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DE0F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EBFD46F" w14:textId="77777777" w:rsidTr="004654AF">
        <w:tc>
          <w:tcPr>
            <w:tcW w:w="959" w:type="dxa"/>
            <w:vAlign w:val="center"/>
          </w:tcPr>
          <w:p w14:paraId="41C7D99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(226А) </w:t>
            </w:r>
          </w:p>
        </w:tc>
        <w:tc>
          <w:tcPr>
            <w:tcW w:w="2655" w:type="dxa"/>
            <w:vAlign w:val="center"/>
          </w:tcPr>
          <w:p w14:paraId="2AF47B8F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034EB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945E8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E4A5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AFDE1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CE8EF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39E4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03208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0424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E5F3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CDD8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EB07C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96E1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595E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B96F5D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619C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0BFEB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DCD6B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A213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E039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0BFE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231A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BF80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9180767" w14:textId="77777777" w:rsidTr="004654AF">
        <w:tc>
          <w:tcPr>
            <w:tcW w:w="959" w:type="dxa"/>
            <w:vAlign w:val="center"/>
          </w:tcPr>
          <w:p w14:paraId="504595F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 (226А) </w:t>
            </w:r>
          </w:p>
        </w:tc>
        <w:tc>
          <w:tcPr>
            <w:tcW w:w="2655" w:type="dxa"/>
            <w:vAlign w:val="center"/>
          </w:tcPr>
          <w:p w14:paraId="18971773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76B4D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A938B3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5047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110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03A08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7807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D737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7415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76F3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C7B7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C87A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1972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4DBA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3019A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9AE3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424519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05B63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FB74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A0F7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3D70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0F5C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5C25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E49BFA9" w14:textId="77777777" w:rsidTr="004654AF">
        <w:tc>
          <w:tcPr>
            <w:tcW w:w="959" w:type="dxa"/>
            <w:vAlign w:val="center"/>
          </w:tcPr>
          <w:p w14:paraId="59E0DB13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(226А) </w:t>
            </w:r>
          </w:p>
        </w:tc>
        <w:tc>
          <w:tcPr>
            <w:tcW w:w="2655" w:type="dxa"/>
            <w:vAlign w:val="center"/>
          </w:tcPr>
          <w:p w14:paraId="22414DE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E5592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EB73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B4B5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96B6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DED70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0140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1E01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335A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2AC9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881D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EC62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99C2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BD14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7BF75C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1738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0DB95B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30B86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3630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F0B2A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02F4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7477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19CFE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9B962BA" w14:textId="77777777" w:rsidTr="004654AF">
        <w:tc>
          <w:tcPr>
            <w:tcW w:w="959" w:type="dxa"/>
            <w:vAlign w:val="center"/>
          </w:tcPr>
          <w:p w14:paraId="6E4AB911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 (226А) </w:t>
            </w:r>
          </w:p>
        </w:tc>
        <w:tc>
          <w:tcPr>
            <w:tcW w:w="2655" w:type="dxa"/>
            <w:vAlign w:val="center"/>
          </w:tcPr>
          <w:p w14:paraId="43AAB8F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078786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53E8B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6D1D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184C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348A9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9F36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EACC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A985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75E3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B38D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471B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06F2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9A49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0FCA0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9D2E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716E0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3BFBC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BE33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D113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F30E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8108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29CD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B9F9CCE" w14:textId="77777777" w:rsidTr="004654AF">
        <w:tc>
          <w:tcPr>
            <w:tcW w:w="959" w:type="dxa"/>
            <w:vAlign w:val="center"/>
          </w:tcPr>
          <w:p w14:paraId="280D348A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(226А) </w:t>
            </w:r>
          </w:p>
        </w:tc>
        <w:tc>
          <w:tcPr>
            <w:tcW w:w="2655" w:type="dxa"/>
            <w:vAlign w:val="center"/>
          </w:tcPr>
          <w:p w14:paraId="1DA56A1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DE424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453D1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8A0A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BD9B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50D3E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0DF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58D0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44F3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C407B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E12D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9BF8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AC12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4F67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C5134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5F8A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653F1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D5872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282EE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9C3A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8E26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6381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5C93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2D30140" w14:textId="77777777" w:rsidTr="004654AF">
        <w:tc>
          <w:tcPr>
            <w:tcW w:w="959" w:type="dxa"/>
            <w:vAlign w:val="center"/>
          </w:tcPr>
          <w:p w14:paraId="654F698B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 (226А) </w:t>
            </w:r>
          </w:p>
        </w:tc>
        <w:tc>
          <w:tcPr>
            <w:tcW w:w="2655" w:type="dxa"/>
            <w:vAlign w:val="center"/>
          </w:tcPr>
          <w:p w14:paraId="3290EA1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C7234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458B8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9DCA0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5B11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ACCA1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4C0A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473D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1322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426FA2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569A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6A85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9A8B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E537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383EA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C579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0D96A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FDECC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54B6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E0BA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6CEB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9650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AC5F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A64589B" w14:textId="77777777" w:rsidTr="004654AF">
        <w:tc>
          <w:tcPr>
            <w:tcW w:w="959" w:type="dxa"/>
            <w:vAlign w:val="center"/>
          </w:tcPr>
          <w:p w14:paraId="43E3A9F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(226А) </w:t>
            </w:r>
          </w:p>
        </w:tc>
        <w:tc>
          <w:tcPr>
            <w:tcW w:w="2655" w:type="dxa"/>
            <w:vAlign w:val="center"/>
          </w:tcPr>
          <w:p w14:paraId="0FFC985E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86DF8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DE8385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C550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B2AB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D660E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35995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491E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1DA0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1AD12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A446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3B1C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CF91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00152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63760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8DC7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B21BE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89E2B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F7B0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2BD7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E990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5520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BA5BE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4746311" w14:textId="77777777" w:rsidTr="004654AF">
        <w:tc>
          <w:tcPr>
            <w:tcW w:w="959" w:type="dxa"/>
            <w:vAlign w:val="center"/>
          </w:tcPr>
          <w:p w14:paraId="16A7E1D1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239А </w:t>
            </w:r>
          </w:p>
        </w:tc>
        <w:tc>
          <w:tcPr>
            <w:tcW w:w="2655" w:type="dxa"/>
            <w:vAlign w:val="center"/>
          </w:tcPr>
          <w:p w14:paraId="418EC88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DB070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4D825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2E30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FD72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F0D00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E040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94C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6A8A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754E7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534E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FAAD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D56B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8A2C5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DD42F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2260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1DC43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A0500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F3B96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1B9D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891E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6C66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9273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7BDE945" w14:textId="77777777" w:rsidTr="004654AF">
        <w:tc>
          <w:tcPr>
            <w:tcW w:w="959" w:type="dxa"/>
            <w:vAlign w:val="center"/>
          </w:tcPr>
          <w:p w14:paraId="40096555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(239А) </w:t>
            </w:r>
          </w:p>
        </w:tc>
        <w:tc>
          <w:tcPr>
            <w:tcW w:w="2655" w:type="dxa"/>
            <w:vAlign w:val="center"/>
          </w:tcPr>
          <w:p w14:paraId="438145C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15E72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F69F3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A33C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6504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963AE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5053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1547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64C8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68D5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C933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B700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9E56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582F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C2BC7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A1319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0F7BF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B6835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CEC90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0440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20F3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3C577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F38E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2F0DEAF" w14:textId="77777777" w:rsidTr="004654AF">
        <w:tc>
          <w:tcPr>
            <w:tcW w:w="959" w:type="dxa"/>
            <w:vAlign w:val="center"/>
          </w:tcPr>
          <w:p w14:paraId="3BAABC21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(239А) </w:t>
            </w:r>
          </w:p>
        </w:tc>
        <w:tc>
          <w:tcPr>
            <w:tcW w:w="2655" w:type="dxa"/>
            <w:vAlign w:val="center"/>
          </w:tcPr>
          <w:p w14:paraId="2000237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405C7DA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74CE3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BBE2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E074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AF436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E5F3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CA40E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27C3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80A4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4230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54BD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E9F3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3A51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E48AE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63A95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B64B9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2364B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FD03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6B68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916E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53414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DFB0B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F75014E" w14:textId="77777777" w:rsidTr="004654AF">
        <w:tc>
          <w:tcPr>
            <w:tcW w:w="959" w:type="dxa"/>
            <w:vAlign w:val="center"/>
          </w:tcPr>
          <w:p w14:paraId="7D9BB404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 (239А) </w:t>
            </w:r>
          </w:p>
        </w:tc>
        <w:tc>
          <w:tcPr>
            <w:tcW w:w="2655" w:type="dxa"/>
            <w:vAlign w:val="center"/>
          </w:tcPr>
          <w:p w14:paraId="5955F27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51449B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FFDB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A095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2434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22BE7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51FC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4EAE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9AA50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9BAB87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4397C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2292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5621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54CC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F296D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6460A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CDDA5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E1CC1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48EB0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6D59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0B0F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67D1A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E1CC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996BCBC" w14:textId="77777777" w:rsidTr="004654AF">
        <w:tc>
          <w:tcPr>
            <w:tcW w:w="959" w:type="dxa"/>
            <w:vAlign w:val="center"/>
          </w:tcPr>
          <w:p w14:paraId="16BFD0A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 (239А) </w:t>
            </w:r>
          </w:p>
        </w:tc>
        <w:tc>
          <w:tcPr>
            <w:tcW w:w="2655" w:type="dxa"/>
            <w:vAlign w:val="center"/>
          </w:tcPr>
          <w:p w14:paraId="57B341F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12F5C7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9E49A7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05EB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235A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F65FC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A389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CC8E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9631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0EDB2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DC67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878E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765D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DF4A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236FB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4C2DE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F89AA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F5AB6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12E7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3B77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670E2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96E0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D329B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6E8A335" w14:textId="77777777" w:rsidTr="004654AF">
        <w:tc>
          <w:tcPr>
            <w:tcW w:w="959" w:type="dxa"/>
            <w:vAlign w:val="center"/>
          </w:tcPr>
          <w:p w14:paraId="76D335E3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(239А) </w:t>
            </w:r>
          </w:p>
        </w:tc>
        <w:tc>
          <w:tcPr>
            <w:tcW w:w="2655" w:type="dxa"/>
            <w:vAlign w:val="center"/>
          </w:tcPr>
          <w:p w14:paraId="1FC72B2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6CEF0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BF2F1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2FB2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CE7B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E735A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7511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3D1E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CB65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50FB5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AF6D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F8CD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DFEA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333A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251E4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AFA5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F74B4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B3A58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5DE7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7E0E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F07C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EEA2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CF61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F4EA5DE" w14:textId="77777777" w:rsidTr="004654AF">
        <w:tc>
          <w:tcPr>
            <w:tcW w:w="959" w:type="dxa"/>
            <w:vAlign w:val="center"/>
          </w:tcPr>
          <w:p w14:paraId="35CA140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(239А) </w:t>
            </w:r>
          </w:p>
        </w:tc>
        <w:tc>
          <w:tcPr>
            <w:tcW w:w="2655" w:type="dxa"/>
            <w:vAlign w:val="center"/>
          </w:tcPr>
          <w:p w14:paraId="246E257C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0A0C5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C8E6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40BD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B1FB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D1821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CA320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ECDF3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3B80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AB072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3E13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848E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6699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70C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F2267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EA0D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F10AF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E253E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E291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F956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7D3E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D275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F5B5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11EA204" w14:textId="77777777" w:rsidTr="004654AF">
        <w:tc>
          <w:tcPr>
            <w:tcW w:w="959" w:type="dxa"/>
            <w:vAlign w:val="center"/>
          </w:tcPr>
          <w:p w14:paraId="473E13A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(239А) </w:t>
            </w:r>
          </w:p>
        </w:tc>
        <w:tc>
          <w:tcPr>
            <w:tcW w:w="2655" w:type="dxa"/>
            <w:vAlign w:val="center"/>
          </w:tcPr>
          <w:p w14:paraId="3385F8D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5A828E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35BC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895B6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4BA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1F324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BCD96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EE1E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18413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18B14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A708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FB03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CDD75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CA246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DE365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B6D0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B6B95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960A3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7B1C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08903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904B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B77F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9903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4871469" w14:textId="77777777" w:rsidTr="004654AF">
        <w:tc>
          <w:tcPr>
            <w:tcW w:w="959" w:type="dxa"/>
            <w:vAlign w:val="center"/>
          </w:tcPr>
          <w:p w14:paraId="5F3A3F4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(239А) </w:t>
            </w:r>
          </w:p>
        </w:tc>
        <w:tc>
          <w:tcPr>
            <w:tcW w:w="2655" w:type="dxa"/>
            <w:vAlign w:val="center"/>
          </w:tcPr>
          <w:p w14:paraId="589A801A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3A3142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EC5C02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6943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5FB7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B2027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9F58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23CC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653D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1F12B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1CB9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131A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D9F7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F020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32A398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ED7E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32396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75108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D281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C43F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B5B0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3084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53F9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377D516" w14:textId="77777777" w:rsidTr="004654AF">
        <w:tc>
          <w:tcPr>
            <w:tcW w:w="959" w:type="dxa"/>
            <w:vAlign w:val="center"/>
          </w:tcPr>
          <w:p w14:paraId="6D26D70F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(239А) </w:t>
            </w:r>
          </w:p>
        </w:tc>
        <w:tc>
          <w:tcPr>
            <w:tcW w:w="2655" w:type="dxa"/>
            <w:vAlign w:val="center"/>
          </w:tcPr>
          <w:p w14:paraId="06154F44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A8E9E1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C5305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0644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6EB1E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8AB76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005E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31E8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B870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9D0BE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1E0B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AA92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C8A9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1D1F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A3C07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01D7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DAEC8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5447A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223A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2C093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6A30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E621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A47D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881D409" w14:textId="77777777" w:rsidTr="004654AF">
        <w:tc>
          <w:tcPr>
            <w:tcW w:w="959" w:type="dxa"/>
            <w:vAlign w:val="center"/>
          </w:tcPr>
          <w:p w14:paraId="17366D4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 </w:t>
            </w:r>
          </w:p>
        </w:tc>
        <w:tc>
          <w:tcPr>
            <w:tcW w:w="2655" w:type="dxa"/>
            <w:vAlign w:val="center"/>
          </w:tcPr>
          <w:p w14:paraId="1E0B372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2F4F9E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7C70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F934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6A151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3B84E7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A680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AE99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3894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4B00F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4E80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B4FA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FA40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8C96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37C6E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A997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01B3F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061AF8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97CD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BED9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A483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6899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DA086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9B6A705" w14:textId="77777777" w:rsidTr="004654AF">
        <w:tc>
          <w:tcPr>
            <w:tcW w:w="959" w:type="dxa"/>
            <w:vAlign w:val="center"/>
          </w:tcPr>
          <w:p w14:paraId="57B059B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(249А) </w:t>
            </w:r>
          </w:p>
        </w:tc>
        <w:tc>
          <w:tcPr>
            <w:tcW w:w="2655" w:type="dxa"/>
            <w:vAlign w:val="center"/>
          </w:tcPr>
          <w:p w14:paraId="236D9333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3DB4D25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CF5F9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77F9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A992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076B2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B2F2C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19273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16D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1D853E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1742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6B56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E9AD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AF02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DFAACD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C55B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25A85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5BB1D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5DD9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650E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F0B7D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C8DD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1DC410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113CB78D" w14:textId="77777777" w:rsidTr="004654AF">
        <w:tc>
          <w:tcPr>
            <w:tcW w:w="959" w:type="dxa"/>
            <w:vAlign w:val="center"/>
          </w:tcPr>
          <w:p w14:paraId="0F3234A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(249А) </w:t>
            </w:r>
          </w:p>
        </w:tc>
        <w:tc>
          <w:tcPr>
            <w:tcW w:w="2655" w:type="dxa"/>
            <w:vAlign w:val="center"/>
          </w:tcPr>
          <w:p w14:paraId="14198E6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3377F8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78C7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89EAE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04F6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7739B9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2519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5599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E8AC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640846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253DB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BE43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423F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8863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06F97A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19C00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AE7B42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5F69C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EC0D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D534F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5E758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D064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B36BD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7674698" w14:textId="77777777" w:rsidTr="004654AF">
        <w:tc>
          <w:tcPr>
            <w:tcW w:w="959" w:type="dxa"/>
            <w:vAlign w:val="center"/>
          </w:tcPr>
          <w:p w14:paraId="615A68A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(249А) </w:t>
            </w:r>
          </w:p>
        </w:tc>
        <w:tc>
          <w:tcPr>
            <w:tcW w:w="2655" w:type="dxa"/>
            <w:vAlign w:val="center"/>
          </w:tcPr>
          <w:p w14:paraId="646D8CA2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59B9050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A01F5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388A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2E39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463342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D4E37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27D6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6381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967AB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2657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00F40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9DBE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9C63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29F39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6F67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9DDE4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0A45F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F047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E96FD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7430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7823F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09574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FB80068" w14:textId="77777777" w:rsidTr="004654AF">
        <w:tc>
          <w:tcPr>
            <w:tcW w:w="959" w:type="dxa"/>
            <w:vAlign w:val="center"/>
          </w:tcPr>
          <w:p w14:paraId="300C075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(249А) </w:t>
            </w:r>
          </w:p>
        </w:tc>
        <w:tc>
          <w:tcPr>
            <w:tcW w:w="2655" w:type="dxa"/>
            <w:vAlign w:val="center"/>
          </w:tcPr>
          <w:p w14:paraId="58827171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1F46D7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BD5FA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E4FB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A1FE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AAE60C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C4778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2B6FA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68520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81FE5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AEB5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82D48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1FBC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9D86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F40FE9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738F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B4274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F6C05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0D58A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0E786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2CCAD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6DD3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84D11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3DEDA47" w14:textId="77777777" w:rsidTr="004654AF">
        <w:tc>
          <w:tcPr>
            <w:tcW w:w="959" w:type="dxa"/>
            <w:vAlign w:val="center"/>
          </w:tcPr>
          <w:p w14:paraId="00F48C66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 (249А) </w:t>
            </w:r>
          </w:p>
        </w:tc>
        <w:tc>
          <w:tcPr>
            <w:tcW w:w="2655" w:type="dxa"/>
            <w:vAlign w:val="center"/>
          </w:tcPr>
          <w:p w14:paraId="40BAC6D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586B49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6F364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73929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CC8BE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0208C0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8408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C07B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5071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00D7C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5CDC6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7F776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13FE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11FF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57551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BBBDA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D68683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97211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17D0F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B995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B32C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BE784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19E1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0F13107D" w14:textId="77777777" w:rsidTr="004654AF">
        <w:tc>
          <w:tcPr>
            <w:tcW w:w="959" w:type="dxa"/>
            <w:vAlign w:val="center"/>
          </w:tcPr>
          <w:p w14:paraId="1768921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(249А) </w:t>
            </w:r>
          </w:p>
        </w:tc>
        <w:tc>
          <w:tcPr>
            <w:tcW w:w="2655" w:type="dxa"/>
            <w:vAlign w:val="center"/>
          </w:tcPr>
          <w:p w14:paraId="21BA1E7B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7C3014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B81C9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2A68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004C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986E5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3210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AECB9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C483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FE8EE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0DA5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A53E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4DA8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386E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7FBD2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C25E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5A991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54D7A7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60F7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1277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7431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A94C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F69D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369B6F8" w14:textId="77777777" w:rsidTr="004654AF">
        <w:tc>
          <w:tcPr>
            <w:tcW w:w="959" w:type="dxa"/>
            <w:vAlign w:val="center"/>
          </w:tcPr>
          <w:p w14:paraId="696C3FC8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 (249А) </w:t>
            </w:r>
          </w:p>
        </w:tc>
        <w:tc>
          <w:tcPr>
            <w:tcW w:w="2655" w:type="dxa"/>
            <w:vAlign w:val="center"/>
          </w:tcPr>
          <w:p w14:paraId="78D7DA95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0BE97AC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71890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6DF3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1C6D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2B1EE7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16557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9E1A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B3275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6FA67F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7248E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6413F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EFE9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58C2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331B4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F009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7A0FFB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67E49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C814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D8EE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3008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CCFD9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29D1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3CA2DC11" w14:textId="77777777" w:rsidTr="004654AF">
        <w:tc>
          <w:tcPr>
            <w:tcW w:w="959" w:type="dxa"/>
            <w:vAlign w:val="center"/>
          </w:tcPr>
          <w:p w14:paraId="199D1CB1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(249А) </w:t>
            </w:r>
          </w:p>
        </w:tc>
        <w:tc>
          <w:tcPr>
            <w:tcW w:w="2655" w:type="dxa"/>
            <w:vAlign w:val="center"/>
          </w:tcPr>
          <w:p w14:paraId="3B62688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4951B0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DE0AF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A947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3B97D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53BFDC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836E7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31CD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AF4EF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760CA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CFA30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AF21C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AEE90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2E1A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7C2C2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B73B4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169538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0B73CB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A1E3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9F5C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5ACEE1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3718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AB714B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7C1C5876" w14:textId="77777777" w:rsidTr="004654AF">
        <w:tc>
          <w:tcPr>
            <w:tcW w:w="959" w:type="dxa"/>
            <w:vAlign w:val="center"/>
          </w:tcPr>
          <w:p w14:paraId="4EE1505E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(249А) </w:t>
            </w:r>
          </w:p>
        </w:tc>
        <w:tc>
          <w:tcPr>
            <w:tcW w:w="2655" w:type="dxa"/>
            <w:vAlign w:val="center"/>
          </w:tcPr>
          <w:p w14:paraId="34D4F7F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6939CC6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964113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F55D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E12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AC2C73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6247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5AF9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1E2E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DE145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BF3C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20C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866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3DFB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7D3D3A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6C33B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607EE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95D74B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52631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B083C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BC775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3BC6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49AA7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45C2CDA9" w14:textId="77777777" w:rsidTr="004654AF">
        <w:tc>
          <w:tcPr>
            <w:tcW w:w="959" w:type="dxa"/>
            <w:vAlign w:val="center"/>
          </w:tcPr>
          <w:p w14:paraId="667A958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(249А) </w:t>
            </w:r>
          </w:p>
        </w:tc>
        <w:tc>
          <w:tcPr>
            <w:tcW w:w="2655" w:type="dxa"/>
            <w:vAlign w:val="center"/>
          </w:tcPr>
          <w:p w14:paraId="07C78D8D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0D8E197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F73A9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36664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FD87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15497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4F20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8CA6F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EE970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124584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5AB3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AD683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84060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E84B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49246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BA721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DB8955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D45ACB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FF528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0DD67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EA644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1512B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7BCF0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0DF3658" w14:textId="77777777" w:rsidTr="004654AF">
        <w:tc>
          <w:tcPr>
            <w:tcW w:w="959" w:type="dxa"/>
            <w:vAlign w:val="center"/>
          </w:tcPr>
          <w:p w14:paraId="5D589F1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BDD09C2" w14:textId="77777777" w:rsidR="002D62A7" w:rsidRPr="002D62A7" w:rsidRDefault="002D62A7" w:rsidP="001B19D8">
            <w:pPr>
              <w:jc w:val="center"/>
              <w:rPr>
                <w:i/>
                <w:sz w:val="18"/>
                <w:szCs w:val="18"/>
              </w:rPr>
            </w:pPr>
            <w:r w:rsidRPr="002D62A7">
              <w:rPr>
                <w:i/>
                <w:sz w:val="18"/>
                <w:szCs w:val="18"/>
              </w:rPr>
              <w:t>Отдел технической подготовки специалистов</w:t>
            </w:r>
          </w:p>
        </w:tc>
        <w:tc>
          <w:tcPr>
            <w:tcW w:w="475" w:type="dxa"/>
            <w:vAlign w:val="center"/>
          </w:tcPr>
          <w:p w14:paraId="59CC12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E9978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0663DA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57167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104B56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B128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370A95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1E3EC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75C65F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BF80C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BB3A6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BCC73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33EA4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3AFFA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1C081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6EA8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3B85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753BC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82A21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269E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F4EF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1875BF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D62A7" w:rsidRPr="00161B48" w14:paraId="04765582" w14:textId="77777777" w:rsidTr="004654AF">
        <w:tc>
          <w:tcPr>
            <w:tcW w:w="959" w:type="dxa"/>
            <w:vAlign w:val="center"/>
          </w:tcPr>
          <w:p w14:paraId="1E34A93C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 </w:t>
            </w:r>
          </w:p>
        </w:tc>
        <w:tc>
          <w:tcPr>
            <w:tcW w:w="2655" w:type="dxa"/>
            <w:vAlign w:val="center"/>
          </w:tcPr>
          <w:p w14:paraId="654D1F69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475" w:type="dxa"/>
            <w:vAlign w:val="center"/>
          </w:tcPr>
          <w:p w14:paraId="5ABAFD5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2952E7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2593B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A04AD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C64DE6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B4A7E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9B03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EC59C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03D36D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6E4A4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25352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75EA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C3197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4B48BA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5E39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2D4515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2641374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F2228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23FC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8C11F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9B2A3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AF846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69CA20C3" w14:textId="77777777" w:rsidTr="004654AF">
        <w:tc>
          <w:tcPr>
            <w:tcW w:w="959" w:type="dxa"/>
            <w:vAlign w:val="center"/>
          </w:tcPr>
          <w:p w14:paraId="4ABB0EA7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 (260А) </w:t>
            </w:r>
          </w:p>
        </w:tc>
        <w:tc>
          <w:tcPr>
            <w:tcW w:w="2655" w:type="dxa"/>
            <w:vAlign w:val="center"/>
          </w:tcPr>
          <w:p w14:paraId="052DFFE0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475" w:type="dxa"/>
            <w:vAlign w:val="center"/>
          </w:tcPr>
          <w:p w14:paraId="50BDFAB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48C74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11C5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205F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23B4EA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458E3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6EF3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7EB0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D55B9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BD41E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96EEF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9AF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B094C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4981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07219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FA0B43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32F50D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3D294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65C5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66672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90A94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BAB54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CA06A5E" w14:textId="77777777" w:rsidTr="004654AF">
        <w:tc>
          <w:tcPr>
            <w:tcW w:w="959" w:type="dxa"/>
            <w:vAlign w:val="center"/>
          </w:tcPr>
          <w:p w14:paraId="0A57D839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262А (260А) </w:t>
            </w:r>
          </w:p>
        </w:tc>
        <w:tc>
          <w:tcPr>
            <w:tcW w:w="2655" w:type="dxa"/>
            <w:vAlign w:val="center"/>
          </w:tcPr>
          <w:p w14:paraId="670EAE1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475" w:type="dxa"/>
            <w:vAlign w:val="center"/>
          </w:tcPr>
          <w:p w14:paraId="393988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F3E9E9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56AC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29183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B92E89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F2F22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40AC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290DD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03EE4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D914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F266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619D2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D7C69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E9DFB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38B2B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F2E218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7C81CB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0283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8C07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F80D9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2D3D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AACDA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2E8DF00D" w14:textId="77777777" w:rsidTr="004654AF">
        <w:tc>
          <w:tcPr>
            <w:tcW w:w="959" w:type="dxa"/>
            <w:vAlign w:val="center"/>
          </w:tcPr>
          <w:p w14:paraId="211D64CD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 (260А) </w:t>
            </w:r>
          </w:p>
        </w:tc>
        <w:tc>
          <w:tcPr>
            <w:tcW w:w="2655" w:type="dxa"/>
            <w:vAlign w:val="center"/>
          </w:tcPr>
          <w:p w14:paraId="7FB0DF57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475" w:type="dxa"/>
            <w:vAlign w:val="center"/>
          </w:tcPr>
          <w:p w14:paraId="3F7508C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7DDF9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C9F82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42B29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DC9EEF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E18F1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3A33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C461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E4AE7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0541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BD0EE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F0CC2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D46B6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C291E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8A4E3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4E6F0B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AAC7AE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F50B5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C13E1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7782E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E662A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63DFC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D62A7" w:rsidRPr="00161B48" w14:paraId="5A29FCD0" w14:textId="77777777" w:rsidTr="004654AF">
        <w:tc>
          <w:tcPr>
            <w:tcW w:w="959" w:type="dxa"/>
            <w:vAlign w:val="center"/>
          </w:tcPr>
          <w:p w14:paraId="163EF320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801C248" w14:textId="77777777" w:rsidR="002D62A7" w:rsidRPr="002D62A7" w:rsidRDefault="002D62A7" w:rsidP="001B19D8">
            <w:pPr>
              <w:jc w:val="center"/>
              <w:rPr>
                <w:i/>
                <w:sz w:val="18"/>
                <w:szCs w:val="18"/>
              </w:rPr>
            </w:pPr>
            <w:r w:rsidRPr="002D62A7">
              <w:rPr>
                <w:i/>
                <w:sz w:val="18"/>
                <w:szCs w:val="18"/>
              </w:rPr>
              <w:t>Отдел погрузочно-разгрузочных работ</w:t>
            </w:r>
          </w:p>
        </w:tc>
        <w:tc>
          <w:tcPr>
            <w:tcW w:w="475" w:type="dxa"/>
            <w:vAlign w:val="center"/>
          </w:tcPr>
          <w:p w14:paraId="46870BB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D930D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8346FC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B0981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C81ED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5438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18007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D6831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6FDA2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0FF67C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6FCC5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FFD30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501CD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57062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84058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D462A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DAA33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B49ED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3E95E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0A1C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01D82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CDF48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D62A7" w:rsidRPr="00161B48" w14:paraId="344FAFAC" w14:textId="77777777" w:rsidTr="004654AF">
        <w:tc>
          <w:tcPr>
            <w:tcW w:w="959" w:type="dxa"/>
            <w:vAlign w:val="center"/>
          </w:tcPr>
          <w:p w14:paraId="17D48C62" w14:textId="77777777" w:rsid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vAlign w:val="center"/>
          </w:tcPr>
          <w:p w14:paraId="501A56C1" w14:textId="77777777" w:rsidR="002D62A7" w:rsidRPr="002D62A7" w:rsidRDefault="002D62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vAlign w:val="center"/>
          </w:tcPr>
          <w:p w14:paraId="1D7F0B1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D88D07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A7171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2CB2A2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DCDA0F5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A4A201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E7F9B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064F81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8F67C0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8BE3D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B0F76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0F7EF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866FB8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278C334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DE5882A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9A5B123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4896B8D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EFBFE9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A2369E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1637AB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628706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E293DF" w14:textId="77777777" w:rsidR="002D62A7" w:rsidRDefault="002D62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0709309" w14:textId="77777777" w:rsidR="00DC1A91" w:rsidRPr="00161B48" w:rsidRDefault="00DC1A91" w:rsidP="00DC1A91"/>
    <w:sectPr w:rsidR="00DC1A91" w:rsidRPr="00161B4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3C07" w14:textId="77777777" w:rsidR="00A74372" w:rsidRDefault="00A74372" w:rsidP="002D62A7">
      <w:r>
        <w:separator/>
      </w:r>
    </w:p>
  </w:endnote>
  <w:endnote w:type="continuationSeparator" w:id="0">
    <w:p w14:paraId="268D119E" w14:textId="77777777" w:rsidR="00A74372" w:rsidRDefault="00A74372" w:rsidP="002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194D" w14:textId="77777777" w:rsidR="00A74372" w:rsidRDefault="00A74372" w:rsidP="002D62A7">
      <w:r>
        <w:separator/>
      </w:r>
    </w:p>
  </w:footnote>
  <w:footnote w:type="continuationSeparator" w:id="0">
    <w:p w14:paraId="401F6579" w14:textId="77777777" w:rsidR="00A74372" w:rsidRDefault="00A74372" w:rsidP="002D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"/>
    <w:docVar w:name="att_org_adr" w:val="601786, Владимирская обл., г. Кольчугино, ул. 50 лет Октября, д. 15"/>
    <w:docVar w:name="att_org_name" w:val="Общество с ограниченной ответственностью &quot;Гарант&quot;"/>
    <w:docVar w:name="att_org_reg_date" w:val="30.09.2016"/>
    <w:docVar w:name="att_org_reg_num" w:val="378"/>
    <w:docVar w:name="boss_fio" w:val="Грязнов Сергей Иванович"/>
    <w:docVar w:name="ceh_info" w:val="Общество с ограниченной ответственностью Производственное объединение &quot;ТОПОЛ-ЭКО&quot; (Обособленное подразделение ООО ПО &quot;ТОПОЛ-ЭКО&quot; (Производственный сектор) г.Лобня)"/>
    <w:docVar w:name="D_dog" w:val="   "/>
    <w:docVar w:name="D_prikaz" w:val="   "/>
    <w:docVar w:name="doc_name" w:val="Документ5"/>
    <w:docVar w:name="doc_type" w:val="5"/>
    <w:docVar w:name="fill_date" w:val="   "/>
    <w:docVar w:name="kpp_code" w:val="   "/>
    <w:docVar w:name="N_dog" w:val="   "/>
    <w:docVar w:name="N_prikaz" w:val="   "/>
    <w:docVar w:name="org_guid" w:val="B7F42EA9BD6B40B09C419F87742D7155"/>
    <w:docVar w:name="org_id" w:val="203"/>
    <w:docVar w:name="org_name" w:val="     "/>
    <w:docVar w:name="pers_guids" w:val="D1BFAF09257E4694B7ED4EDDDF933934@151-051-600 02"/>
    <w:docVar w:name="pers_snils" w:val="D1BFAF09257E4694B7ED4EDDDF933934@151-051-600 02"/>
    <w:docVar w:name="podr_id" w:val="ceh_788"/>
    <w:docVar w:name="pred_dolg" w:val="Генеральный директор"/>
    <w:docVar w:name="pred_fio" w:val="Деков Д.П."/>
    <w:docVar w:name="rbtd_name" w:val="Общество с ограниченной ответственностью Производственное объединение &quot;ТОПОЛ-ЭКО&quot;"/>
    <w:docVar w:name="sout_id" w:val="   "/>
    <w:docVar w:name="step_test" w:val="6"/>
    <w:docVar w:name="sv_docs" w:val="1"/>
  </w:docVars>
  <w:rsids>
    <w:rsidRoot w:val="002D62A7"/>
    <w:rsid w:val="0002033E"/>
    <w:rsid w:val="000C5130"/>
    <w:rsid w:val="000D3760"/>
    <w:rsid w:val="000F0714"/>
    <w:rsid w:val="00161B48"/>
    <w:rsid w:val="00196135"/>
    <w:rsid w:val="001A7AC3"/>
    <w:rsid w:val="001B19D8"/>
    <w:rsid w:val="00237B32"/>
    <w:rsid w:val="002743B5"/>
    <w:rsid w:val="002761BA"/>
    <w:rsid w:val="002D62A7"/>
    <w:rsid w:val="00386A4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10E7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437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2EC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47CE"/>
  <w15:chartTrackingRefBased/>
  <w15:docId w15:val="{09702B3E-239F-4050-A4E2-AFBBC229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D6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62A7"/>
    <w:rPr>
      <w:sz w:val="24"/>
    </w:rPr>
  </w:style>
  <w:style w:type="paragraph" w:styleId="ad">
    <w:name w:val="footer"/>
    <w:basedOn w:val="a"/>
    <w:link w:val="ae"/>
    <w:rsid w:val="002D62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D6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2</cp:revision>
  <dcterms:created xsi:type="dcterms:W3CDTF">2022-12-23T13:58:00Z</dcterms:created>
  <dcterms:modified xsi:type="dcterms:W3CDTF">2025-09-09T14:38:00Z</dcterms:modified>
</cp:coreProperties>
</file>