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85BF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2050A4C4" w14:textId="77777777" w:rsidR="00B3448B" w:rsidRPr="00922677" w:rsidRDefault="00B3448B" w:rsidP="00B3448B"/>
    <w:p w14:paraId="50CDA56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039C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039CF" w:rsidRPr="008039CF">
        <w:rPr>
          <w:rStyle w:val="a9"/>
        </w:rPr>
        <w:t xml:space="preserve"> Общество с ограниченной ответственностью Производственное объединение "ТОПОЛ-ЭКО"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C4F5514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2A5625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7FD95A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5C2198D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25B177A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5BA09AAE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B5AEC9D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A340FFD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3FEFD8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E1738E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751AE919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246D4E1C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105A3C8D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70D19F6C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4DDE6E6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039CF" w:rsidRPr="00AF49A3" w14:paraId="74EFE4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4BC384" w14:textId="77777777" w:rsidR="008039CF" w:rsidRPr="008039CF" w:rsidRDefault="008039CF" w:rsidP="00803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>
              <w:rPr>
                <w:b/>
                <w:i/>
              </w:rPr>
              <w:t>с.Алхан</w:t>
            </w:r>
            <w:proofErr w:type="spellEnd"/>
            <w:r>
              <w:rPr>
                <w:b/>
                <w:i/>
              </w:rPr>
              <w:t>-Юрт</w:t>
            </w:r>
          </w:p>
        </w:tc>
        <w:tc>
          <w:tcPr>
            <w:tcW w:w="3686" w:type="dxa"/>
            <w:vAlign w:val="center"/>
          </w:tcPr>
          <w:p w14:paraId="4898A274" w14:textId="77777777" w:rsidR="008039CF" w:rsidRPr="00063DF1" w:rsidRDefault="00803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9D0D97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1F1E56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DBCA33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E8AADE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61CA86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10C6BF" w14:textId="77777777" w:rsidR="008039CF" w:rsidRPr="008039CF" w:rsidRDefault="008039CF" w:rsidP="008039CF">
            <w:pPr>
              <w:pStyle w:val="aa"/>
              <w:jc w:val="left"/>
            </w:pPr>
            <w:r>
              <w:t>148. Начальник цеха</w:t>
            </w:r>
          </w:p>
        </w:tc>
        <w:tc>
          <w:tcPr>
            <w:tcW w:w="3686" w:type="dxa"/>
            <w:vAlign w:val="center"/>
          </w:tcPr>
          <w:p w14:paraId="48A55CBC" w14:textId="77777777" w:rsidR="008039CF" w:rsidRPr="00063DF1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0AE37FDA" w14:textId="166C6D9C" w:rsidR="008039CF" w:rsidRPr="00063DF1" w:rsidRDefault="008039CF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384" w:type="dxa"/>
            <w:vAlign w:val="center"/>
          </w:tcPr>
          <w:p w14:paraId="54AC82B8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1FB358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302364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387949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A50728" w14:textId="77777777" w:rsidR="008039CF" w:rsidRPr="008039CF" w:rsidRDefault="008039CF" w:rsidP="008039CF">
            <w:pPr>
              <w:pStyle w:val="aa"/>
              <w:jc w:val="left"/>
            </w:pPr>
            <w:r>
              <w:t>149. Мастер участка</w:t>
            </w:r>
          </w:p>
        </w:tc>
        <w:tc>
          <w:tcPr>
            <w:tcW w:w="3686" w:type="dxa"/>
            <w:vAlign w:val="center"/>
          </w:tcPr>
          <w:p w14:paraId="231063D2" w14:textId="77777777" w:rsidR="008039CF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46D24468" w14:textId="2A315FFB" w:rsidR="008039CF" w:rsidRDefault="008039CF" w:rsidP="00DB70BA">
            <w:pPr>
              <w:pStyle w:val="aa"/>
            </w:pPr>
            <w:r>
              <w:t>Снижение уровня шума.</w:t>
            </w:r>
          </w:p>
        </w:tc>
        <w:tc>
          <w:tcPr>
            <w:tcW w:w="1384" w:type="dxa"/>
            <w:vAlign w:val="center"/>
          </w:tcPr>
          <w:p w14:paraId="0B9730D0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3845AC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D5B479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48B8BF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016D74" w14:textId="77777777" w:rsidR="008039CF" w:rsidRPr="008039CF" w:rsidRDefault="008039CF" w:rsidP="008039CF">
            <w:pPr>
              <w:pStyle w:val="aa"/>
              <w:jc w:val="left"/>
            </w:pPr>
            <w:r>
              <w:t>150. Контролер ОТК</w:t>
            </w:r>
          </w:p>
        </w:tc>
        <w:tc>
          <w:tcPr>
            <w:tcW w:w="3686" w:type="dxa"/>
            <w:vAlign w:val="center"/>
          </w:tcPr>
          <w:p w14:paraId="71D0B2BC" w14:textId="77777777" w:rsidR="008039CF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6E65CDF4" w14:textId="6BBA8EF7" w:rsidR="008039CF" w:rsidRDefault="008039CF" w:rsidP="00DB70BA">
            <w:pPr>
              <w:pStyle w:val="aa"/>
            </w:pPr>
            <w:r>
              <w:t>Снижение уровня шума.</w:t>
            </w:r>
          </w:p>
        </w:tc>
        <w:tc>
          <w:tcPr>
            <w:tcW w:w="1384" w:type="dxa"/>
            <w:vAlign w:val="center"/>
          </w:tcPr>
          <w:p w14:paraId="529B0CFD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4E2FC9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8BFEBF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41BB9A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8CE5BD" w14:textId="77777777" w:rsidR="008039CF" w:rsidRPr="008039CF" w:rsidRDefault="008039CF" w:rsidP="008039CF">
            <w:pPr>
              <w:pStyle w:val="aa"/>
              <w:jc w:val="left"/>
            </w:pPr>
            <w:r>
              <w:t>153. Водитель автопогрузчика</w:t>
            </w:r>
          </w:p>
        </w:tc>
        <w:tc>
          <w:tcPr>
            <w:tcW w:w="3686" w:type="dxa"/>
            <w:vAlign w:val="center"/>
          </w:tcPr>
          <w:p w14:paraId="2256836A" w14:textId="77777777" w:rsidR="008039CF" w:rsidRDefault="008039CF" w:rsidP="00DB70BA">
            <w:pPr>
              <w:pStyle w:val="aa"/>
            </w:pPr>
            <w:r>
              <w:t xml:space="preserve">Для предупреждения развития утомления, функционального перенапряжения и профессиональных заболеваний спины, установить регламентированные перерывы через 1,5 - 2,0 ч работы, 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</w:t>
            </w:r>
            <w:proofErr w:type="gramStart"/>
            <w:r>
              <w:t>»..</w:t>
            </w:r>
            <w:proofErr w:type="gramEnd"/>
            <w:r>
              <w:t xml:space="preserve"> Для предупреждения развития утомления, функционального перенапряжения и профессиональных заболеваний спины, установить регламентированные перерывы через 1,5 - 2,0 ч работы, </w:t>
            </w:r>
            <w:r>
              <w:lastRenderedPageBreak/>
              <w:t xml:space="preserve">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труда».</w:t>
            </w:r>
          </w:p>
        </w:tc>
        <w:tc>
          <w:tcPr>
            <w:tcW w:w="2835" w:type="dxa"/>
            <w:vAlign w:val="center"/>
          </w:tcPr>
          <w:p w14:paraId="6BFC47CE" w14:textId="77777777" w:rsidR="008039CF" w:rsidRDefault="008039CF" w:rsidP="00DB70BA">
            <w:pPr>
              <w:pStyle w:val="aa"/>
            </w:pPr>
            <w:r>
              <w:lastRenderedPageBreak/>
              <w:t xml:space="preserve">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85BA2EB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85FF96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AB251C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2DB999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29FA9F" w14:textId="77777777" w:rsidR="008039CF" w:rsidRPr="008039CF" w:rsidRDefault="008039CF" w:rsidP="008039CF">
            <w:pPr>
              <w:pStyle w:val="aa"/>
              <w:jc w:val="left"/>
            </w:pPr>
            <w:r>
              <w:t>154. Сборщик изделий из пластмасс</w:t>
            </w:r>
          </w:p>
        </w:tc>
        <w:tc>
          <w:tcPr>
            <w:tcW w:w="3686" w:type="dxa"/>
            <w:vAlign w:val="center"/>
          </w:tcPr>
          <w:p w14:paraId="468097CD" w14:textId="77777777" w:rsidR="008039CF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4E4C7ED8" w14:textId="0B582484" w:rsidR="008039CF" w:rsidRDefault="008039CF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384" w:type="dxa"/>
            <w:vAlign w:val="center"/>
          </w:tcPr>
          <w:p w14:paraId="67AB0978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973B1A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C32D9B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785674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3D1040" w14:textId="77777777" w:rsidR="008039CF" w:rsidRPr="008039CF" w:rsidRDefault="008039CF" w:rsidP="008039CF">
            <w:pPr>
              <w:pStyle w:val="aa"/>
              <w:jc w:val="left"/>
            </w:pPr>
            <w:r>
              <w:t>155. Сварщик пластмасс</w:t>
            </w:r>
          </w:p>
        </w:tc>
        <w:tc>
          <w:tcPr>
            <w:tcW w:w="3686" w:type="dxa"/>
            <w:vAlign w:val="center"/>
          </w:tcPr>
          <w:p w14:paraId="75A53912" w14:textId="77777777" w:rsidR="008039CF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5E8B4EDD" w14:textId="1D8CF0CD" w:rsidR="008039CF" w:rsidRDefault="008039CF" w:rsidP="00DB70BA">
            <w:pPr>
              <w:pStyle w:val="aa"/>
            </w:pPr>
            <w:r>
              <w:t>Снижение уровня шума.</w:t>
            </w:r>
          </w:p>
        </w:tc>
        <w:tc>
          <w:tcPr>
            <w:tcW w:w="1384" w:type="dxa"/>
            <w:vAlign w:val="center"/>
          </w:tcPr>
          <w:p w14:paraId="215D60B5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53D33A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DB18E3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223532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C09A56" w14:textId="77777777" w:rsidR="008039CF" w:rsidRDefault="008039CF" w:rsidP="00803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ED9981" w14:textId="77777777" w:rsidR="008039CF" w:rsidRDefault="008039CF" w:rsidP="00DB70BA">
            <w:pPr>
              <w:pStyle w:val="aa"/>
            </w:pPr>
            <w:r>
              <w:t>Тяжесть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026AF8D" w14:textId="77777777" w:rsidR="008039CF" w:rsidRDefault="008039C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72964DA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0ED49D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FF6793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5C4359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DB04CF" w14:textId="77777777" w:rsidR="008039CF" w:rsidRPr="008039CF" w:rsidRDefault="008039CF" w:rsidP="00803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ООО ПО "ТОПОЛ-ЭКО" (Производственный сектор) г. Тюмень</w:t>
            </w:r>
          </w:p>
        </w:tc>
        <w:tc>
          <w:tcPr>
            <w:tcW w:w="3686" w:type="dxa"/>
            <w:vAlign w:val="center"/>
          </w:tcPr>
          <w:p w14:paraId="06547B47" w14:textId="77777777" w:rsidR="008039CF" w:rsidRDefault="00803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0A12DB" w14:textId="77777777" w:rsidR="008039CF" w:rsidRDefault="00803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824104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04E7D5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3EA4C0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272E40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D8F7A6" w14:textId="77777777" w:rsidR="008039CF" w:rsidRPr="008039CF" w:rsidRDefault="008039CF" w:rsidP="008039CF">
            <w:pPr>
              <w:pStyle w:val="aa"/>
              <w:jc w:val="left"/>
            </w:pPr>
            <w:r>
              <w:t>157. Начальник цеха</w:t>
            </w:r>
          </w:p>
        </w:tc>
        <w:tc>
          <w:tcPr>
            <w:tcW w:w="3686" w:type="dxa"/>
            <w:vAlign w:val="center"/>
          </w:tcPr>
          <w:p w14:paraId="04A15D8C" w14:textId="77777777" w:rsidR="008039CF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3D8E66DA" w14:textId="3F15CF67" w:rsidR="008039CF" w:rsidRDefault="008039CF" w:rsidP="00DB70BA">
            <w:pPr>
              <w:pStyle w:val="aa"/>
            </w:pPr>
            <w:r>
              <w:t>Снижение уровня шума.</w:t>
            </w:r>
          </w:p>
        </w:tc>
        <w:tc>
          <w:tcPr>
            <w:tcW w:w="1384" w:type="dxa"/>
            <w:vAlign w:val="center"/>
          </w:tcPr>
          <w:p w14:paraId="1B0C8C5E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71BD73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7DD3AB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7FDB32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761835" w14:textId="77777777" w:rsidR="008039CF" w:rsidRPr="008039CF" w:rsidRDefault="008039CF" w:rsidP="008039CF">
            <w:pPr>
              <w:pStyle w:val="aa"/>
              <w:jc w:val="left"/>
            </w:pPr>
            <w:r>
              <w:t>158. Мастер участка</w:t>
            </w:r>
          </w:p>
        </w:tc>
        <w:tc>
          <w:tcPr>
            <w:tcW w:w="3686" w:type="dxa"/>
            <w:vAlign w:val="center"/>
          </w:tcPr>
          <w:p w14:paraId="318B6DAA" w14:textId="77777777" w:rsidR="008039CF" w:rsidRDefault="008039CF" w:rsidP="00DB70BA">
            <w:pPr>
              <w:pStyle w:val="aa"/>
            </w:pPr>
            <w:r>
              <w:t>Шум: Организовать рациональные режимы труда  и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4CFAE661" w14:textId="3AC3DA89" w:rsidR="008039CF" w:rsidRDefault="008039CF" w:rsidP="00DB70BA">
            <w:pPr>
              <w:pStyle w:val="aa"/>
            </w:pPr>
            <w:r>
              <w:t>Снижение уровня шума.</w:t>
            </w:r>
          </w:p>
        </w:tc>
        <w:tc>
          <w:tcPr>
            <w:tcW w:w="1384" w:type="dxa"/>
            <w:vAlign w:val="center"/>
          </w:tcPr>
          <w:p w14:paraId="5064E5FD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D7F114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4861C1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4EB57E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3FA96B" w14:textId="77777777" w:rsidR="008039CF" w:rsidRPr="008039CF" w:rsidRDefault="008039CF" w:rsidP="008039CF">
            <w:pPr>
              <w:pStyle w:val="aa"/>
              <w:jc w:val="left"/>
            </w:pPr>
            <w:r>
              <w:t>159. Мастер-наставник</w:t>
            </w:r>
          </w:p>
        </w:tc>
        <w:tc>
          <w:tcPr>
            <w:tcW w:w="3686" w:type="dxa"/>
            <w:vAlign w:val="center"/>
          </w:tcPr>
          <w:p w14:paraId="00532672" w14:textId="77777777" w:rsidR="008039CF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10F69C37" w14:textId="4CD8740A" w:rsidR="008039CF" w:rsidRDefault="008039CF" w:rsidP="00DB70BA">
            <w:pPr>
              <w:pStyle w:val="aa"/>
            </w:pPr>
            <w:r>
              <w:t>Снижение уровня шума.</w:t>
            </w:r>
          </w:p>
        </w:tc>
        <w:tc>
          <w:tcPr>
            <w:tcW w:w="1384" w:type="dxa"/>
            <w:vAlign w:val="center"/>
          </w:tcPr>
          <w:p w14:paraId="5FD39151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7AC67E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1DBBAB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1CDDFD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C451CC" w14:textId="77777777" w:rsidR="008039CF" w:rsidRPr="008039CF" w:rsidRDefault="008039CF" w:rsidP="008039CF">
            <w:pPr>
              <w:pStyle w:val="aa"/>
              <w:jc w:val="left"/>
            </w:pPr>
            <w:r>
              <w:t>163. Водитель автопогрузчика</w:t>
            </w:r>
          </w:p>
        </w:tc>
        <w:tc>
          <w:tcPr>
            <w:tcW w:w="3686" w:type="dxa"/>
            <w:vAlign w:val="center"/>
          </w:tcPr>
          <w:p w14:paraId="3D82B489" w14:textId="77777777" w:rsidR="008039CF" w:rsidRDefault="008039CF" w:rsidP="00DB70BA">
            <w:pPr>
              <w:pStyle w:val="aa"/>
            </w:pPr>
            <w:r>
              <w:t>Напряженность:</w:t>
            </w:r>
          </w:p>
        </w:tc>
        <w:tc>
          <w:tcPr>
            <w:tcW w:w="2835" w:type="dxa"/>
            <w:vAlign w:val="center"/>
          </w:tcPr>
          <w:p w14:paraId="5A54B2CD" w14:textId="77777777" w:rsidR="008039CF" w:rsidRDefault="008039CF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7E5C43CD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A20DCE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F854E7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3E0087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46B0B2" w14:textId="77777777" w:rsidR="008039CF" w:rsidRPr="008039CF" w:rsidRDefault="008039CF" w:rsidP="008039CF">
            <w:pPr>
              <w:pStyle w:val="aa"/>
              <w:jc w:val="left"/>
            </w:pPr>
            <w:r>
              <w:t>164. Сборщик изделий из пластмасс</w:t>
            </w:r>
          </w:p>
        </w:tc>
        <w:tc>
          <w:tcPr>
            <w:tcW w:w="3686" w:type="dxa"/>
            <w:vAlign w:val="center"/>
          </w:tcPr>
          <w:p w14:paraId="31F54E1E" w14:textId="77777777" w:rsidR="008039CF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2AC2AA3E" w14:textId="437DD5F6" w:rsidR="008039CF" w:rsidRDefault="008039CF" w:rsidP="00DB70BA">
            <w:pPr>
              <w:pStyle w:val="aa"/>
            </w:pPr>
            <w:r>
              <w:t>Снижение уровня шума.</w:t>
            </w:r>
          </w:p>
        </w:tc>
        <w:tc>
          <w:tcPr>
            <w:tcW w:w="1384" w:type="dxa"/>
            <w:vAlign w:val="center"/>
          </w:tcPr>
          <w:p w14:paraId="0909E218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3376D4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628120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6D6CBD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68D798" w14:textId="77777777" w:rsidR="008039CF" w:rsidRDefault="008039CF" w:rsidP="00803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239F70" w14:textId="77777777" w:rsidR="008039CF" w:rsidRDefault="008039CF" w:rsidP="00DB70BA">
            <w:pPr>
              <w:pStyle w:val="aa"/>
            </w:pPr>
            <w:r>
              <w:t>Тяжесть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BA84E85" w14:textId="77777777" w:rsidR="008039CF" w:rsidRDefault="008039C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2D9456C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48F282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8C60DC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52DA169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AFA334" w14:textId="77777777" w:rsidR="008039CF" w:rsidRPr="008039CF" w:rsidRDefault="008039CF" w:rsidP="008039CF">
            <w:pPr>
              <w:pStyle w:val="aa"/>
              <w:jc w:val="left"/>
            </w:pPr>
            <w:r>
              <w:t>165. Сварщик пластмасс</w:t>
            </w:r>
          </w:p>
        </w:tc>
        <w:tc>
          <w:tcPr>
            <w:tcW w:w="3686" w:type="dxa"/>
            <w:vAlign w:val="center"/>
          </w:tcPr>
          <w:p w14:paraId="101506E4" w14:textId="77777777" w:rsidR="008039CF" w:rsidRDefault="008039CF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11B61C31" w14:textId="2B9AE398" w:rsidR="008039CF" w:rsidRDefault="008039CF" w:rsidP="00DB70BA">
            <w:pPr>
              <w:pStyle w:val="aa"/>
            </w:pPr>
            <w:r>
              <w:t>Снижение уровня шума.</w:t>
            </w:r>
          </w:p>
        </w:tc>
        <w:tc>
          <w:tcPr>
            <w:tcW w:w="1384" w:type="dxa"/>
            <w:vAlign w:val="center"/>
          </w:tcPr>
          <w:p w14:paraId="12644298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5B7CF0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D4D41C" w14:textId="77777777" w:rsidR="008039CF" w:rsidRPr="00063DF1" w:rsidRDefault="008039CF" w:rsidP="00DB70BA">
            <w:pPr>
              <w:pStyle w:val="aa"/>
            </w:pPr>
          </w:p>
        </w:tc>
      </w:tr>
      <w:tr w:rsidR="008039CF" w:rsidRPr="00AF49A3" w14:paraId="35BC9C0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A20975" w14:textId="77777777" w:rsidR="008039CF" w:rsidRDefault="008039CF" w:rsidP="00803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A519C7A" w14:textId="77777777" w:rsidR="008039CF" w:rsidRDefault="008039CF" w:rsidP="00DB70BA">
            <w:pPr>
              <w:pStyle w:val="aa"/>
            </w:pPr>
            <w:r>
              <w:t>Тяжесть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7ECDF65" w14:textId="77777777" w:rsidR="008039CF" w:rsidRDefault="008039C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542EED3" w14:textId="77777777" w:rsidR="008039CF" w:rsidRPr="00063DF1" w:rsidRDefault="00803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D0D2EB" w14:textId="77777777" w:rsidR="008039CF" w:rsidRPr="00063DF1" w:rsidRDefault="00803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38590A" w14:textId="77777777" w:rsidR="008039CF" w:rsidRPr="00063DF1" w:rsidRDefault="008039CF" w:rsidP="00DB70BA">
            <w:pPr>
              <w:pStyle w:val="aa"/>
            </w:pPr>
          </w:p>
        </w:tc>
      </w:tr>
    </w:tbl>
    <w:p w14:paraId="1FBB0972" w14:textId="77777777" w:rsidR="00DB70BA" w:rsidRDefault="00DB70BA" w:rsidP="00DB70BA"/>
    <w:p w14:paraId="65661DC6" w14:textId="7C1EF8C6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8039CF">
        <w:rPr>
          <w:rStyle w:val="a9"/>
        </w:rPr>
        <w:t>30.11.2022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8039CF">
        <w:rPr>
          <w:rStyle w:val="a9"/>
        </w:rPr>
        <w:t xml:space="preserve"> 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19911A16" w14:textId="77777777" w:rsidR="0065289A" w:rsidRDefault="0065289A" w:rsidP="009A1326">
      <w:pPr>
        <w:rPr>
          <w:sz w:val="18"/>
          <w:szCs w:val="18"/>
          <w:lang w:val="en-US"/>
        </w:rPr>
      </w:pPr>
    </w:p>
    <w:p w14:paraId="47B5FF5C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1B92" w14:textId="77777777" w:rsidR="0077141F" w:rsidRDefault="0077141F" w:rsidP="008039CF">
      <w:r>
        <w:separator/>
      </w:r>
    </w:p>
  </w:endnote>
  <w:endnote w:type="continuationSeparator" w:id="0">
    <w:p w14:paraId="0FB4BF69" w14:textId="77777777" w:rsidR="0077141F" w:rsidRDefault="0077141F" w:rsidP="0080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B742" w14:textId="77777777" w:rsidR="0077141F" w:rsidRDefault="0077141F" w:rsidP="008039CF">
      <w:r>
        <w:separator/>
      </w:r>
    </w:p>
  </w:footnote>
  <w:footnote w:type="continuationSeparator" w:id="0">
    <w:p w14:paraId="1C40BCD6" w14:textId="77777777" w:rsidR="0077141F" w:rsidRDefault="0077141F" w:rsidP="0080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601786, Россия, Владимирская обл., г.Кольчугино, ул. 50 лет Октября, д.15"/>
    <w:docVar w:name="att_org_name" w:val="Общество с ограниченной ответственностью «ГАРАНТ»"/>
    <w:docVar w:name="att_org_reg_date" w:val="30.09.2016"/>
    <w:docVar w:name="att_org_reg_num" w:val="378"/>
    <w:docVar w:name="boss_fio" w:val="Грязнов Сергей Иванович"/>
    <w:docVar w:name="ceh_info" w:val=" Общество с ограниченной ответственностью Производственное объединение &quot;ТОПОЛ-ЭКО&quot; "/>
    <w:docVar w:name="doc_type" w:val="6"/>
    <w:docVar w:name="fill_date" w:val="       "/>
    <w:docVar w:name="org_guid" w:val="9D525E9070124705A87E8BD049D52126"/>
    <w:docVar w:name="org_id" w:val="185"/>
    <w:docVar w:name="org_name" w:val="     "/>
    <w:docVar w:name="pers_guids" w:val="221FA4DF8074407785C9B8EF81F0CD11@121-971-012 28"/>
    <w:docVar w:name="pers_snils" w:val="221FA4DF8074407785C9B8EF81F0CD11@121-971-012 28"/>
    <w:docVar w:name="podr_id" w:val="org_185"/>
    <w:docVar w:name="pred_dolg" w:val="Генеральный директор"/>
    <w:docVar w:name="pred_fio" w:val="Деков Д.П."/>
    <w:docVar w:name="rbtd_adr" w:val="     "/>
    <w:docVar w:name="rbtd_name" w:val="Общество с ограниченной ответственностью Производственное объединение &quot;ТОПОЛ-ЭКО&quot;"/>
    <w:docVar w:name="sv_docs" w:val="1"/>
  </w:docVars>
  <w:rsids>
    <w:rsidRoot w:val="008039C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32064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63E2"/>
    <w:rsid w:val="006E662C"/>
    <w:rsid w:val="00725C51"/>
    <w:rsid w:val="0077141F"/>
    <w:rsid w:val="008039CF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F0218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4E0D"/>
  <w15:chartTrackingRefBased/>
  <w15:docId w15:val="{D04AAECF-3335-4947-8D2A-843D9C2E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039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39CF"/>
    <w:rPr>
      <w:sz w:val="24"/>
    </w:rPr>
  </w:style>
  <w:style w:type="paragraph" w:styleId="ad">
    <w:name w:val="footer"/>
    <w:basedOn w:val="a"/>
    <w:link w:val="ae"/>
    <w:rsid w:val="008039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39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2</cp:revision>
  <dcterms:created xsi:type="dcterms:W3CDTF">2022-11-24T07:12:00Z</dcterms:created>
  <dcterms:modified xsi:type="dcterms:W3CDTF">2025-09-12T08:39:00Z</dcterms:modified>
</cp:coreProperties>
</file>