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56F2F" w14:textId="77777777" w:rsidR="00DB70BA" w:rsidRPr="00E4494B" w:rsidRDefault="00DB70BA" w:rsidP="00DB70BA">
      <w:pPr>
        <w:pStyle w:val="a7"/>
        <w:jc w:val="center"/>
      </w:pPr>
      <w:r w:rsidRPr="00E4494B">
        <w:t>Перечень рекомендуемых мероприятий по улучшению условий труда</w:t>
      </w:r>
    </w:p>
    <w:p w14:paraId="18C71DB1" w14:textId="77777777" w:rsidR="00B3448B" w:rsidRPr="00E4494B" w:rsidRDefault="00B3448B" w:rsidP="00B3448B"/>
    <w:p w14:paraId="29CACAF2" w14:textId="77777777" w:rsidR="00B3448B" w:rsidRPr="00E4494B" w:rsidRDefault="00B3448B" w:rsidP="00B3448B">
      <w:r w:rsidRPr="00E4494B">
        <w:t>Наименование организации:</w:t>
      </w:r>
      <w:r w:rsidRPr="00E4494B">
        <w:rPr>
          <w:rStyle w:val="a9"/>
        </w:rPr>
        <w:t xml:space="preserve"> </w:t>
      </w:r>
      <w:r w:rsidRPr="00E4494B">
        <w:rPr>
          <w:rStyle w:val="a9"/>
        </w:rPr>
        <w:fldChar w:fldCharType="begin"/>
      </w:r>
      <w:r w:rsidRPr="00E4494B">
        <w:rPr>
          <w:rStyle w:val="a9"/>
        </w:rPr>
        <w:instrText xml:space="preserve"> DOCVARIABLE </w:instrText>
      </w:r>
      <w:r w:rsidR="00483A6A" w:rsidRPr="00E4494B">
        <w:rPr>
          <w:rStyle w:val="a9"/>
        </w:rPr>
        <w:instrText>ceh_info</w:instrText>
      </w:r>
      <w:r w:rsidRPr="00E4494B">
        <w:rPr>
          <w:rStyle w:val="a9"/>
        </w:rPr>
        <w:instrText xml:space="preserve"> \* MERGEFORMAT </w:instrText>
      </w:r>
      <w:r w:rsidRPr="00E4494B">
        <w:rPr>
          <w:rStyle w:val="a9"/>
        </w:rPr>
        <w:fldChar w:fldCharType="separate"/>
      </w:r>
      <w:r w:rsidR="000474C4" w:rsidRPr="000474C4">
        <w:rPr>
          <w:rStyle w:val="a9"/>
        </w:rPr>
        <w:t xml:space="preserve"> Общество с ограниченной ответственностью Производственное объединение "ТОПОЛ-ЭКО" </w:t>
      </w:r>
      <w:r w:rsidRPr="00E4494B">
        <w:rPr>
          <w:rStyle w:val="a9"/>
        </w:rPr>
        <w:fldChar w:fldCharType="end"/>
      </w:r>
      <w:r w:rsidRPr="00E4494B">
        <w:rPr>
          <w:rStyle w:val="a9"/>
        </w:rPr>
        <w:t> </w:t>
      </w:r>
    </w:p>
    <w:p w14:paraId="63D86FDE" w14:textId="77777777" w:rsidR="00DB70BA" w:rsidRPr="00E4494B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E4494B" w14:paraId="733FF28F" w14:textId="77777777" w:rsidTr="008B4051">
        <w:trPr>
          <w:jc w:val="center"/>
        </w:trPr>
        <w:tc>
          <w:tcPr>
            <w:tcW w:w="3049" w:type="dxa"/>
            <w:vAlign w:val="center"/>
          </w:tcPr>
          <w:p w14:paraId="01487C35" w14:textId="77777777" w:rsidR="00DB70BA" w:rsidRPr="00E4494B" w:rsidRDefault="00DB70BA" w:rsidP="00DB70BA">
            <w:pPr>
              <w:pStyle w:val="aa"/>
            </w:pPr>
            <w:bookmarkStart w:id="0" w:name="main_table"/>
            <w:bookmarkEnd w:id="0"/>
            <w:r w:rsidRPr="00E4494B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14:paraId="54D1A796" w14:textId="77777777" w:rsidR="00DB70BA" w:rsidRPr="00E4494B" w:rsidRDefault="00DB70BA" w:rsidP="00DB70BA">
            <w:pPr>
              <w:pStyle w:val="aa"/>
            </w:pPr>
            <w:r w:rsidRPr="00E4494B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14:paraId="0A171763" w14:textId="77777777" w:rsidR="00DB70BA" w:rsidRPr="00E4494B" w:rsidRDefault="00DB70BA" w:rsidP="00DB70BA">
            <w:pPr>
              <w:pStyle w:val="aa"/>
            </w:pPr>
            <w:r w:rsidRPr="00E4494B">
              <w:t>Цель мероприятия</w:t>
            </w:r>
          </w:p>
        </w:tc>
        <w:tc>
          <w:tcPr>
            <w:tcW w:w="1384" w:type="dxa"/>
            <w:vAlign w:val="center"/>
          </w:tcPr>
          <w:p w14:paraId="32E8F381" w14:textId="77777777" w:rsidR="00DB70BA" w:rsidRPr="00E4494B" w:rsidRDefault="008B4051" w:rsidP="00DB70BA">
            <w:pPr>
              <w:pStyle w:val="aa"/>
            </w:pPr>
            <w:r w:rsidRPr="00E4494B">
              <w:t>Срок</w:t>
            </w:r>
            <w:r w:rsidRPr="00E4494B">
              <w:br/>
            </w:r>
            <w:r w:rsidR="00DB70BA" w:rsidRPr="00E4494B">
              <w:t>выполнения</w:t>
            </w:r>
          </w:p>
        </w:tc>
        <w:tc>
          <w:tcPr>
            <w:tcW w:w="3294" w:type="dxa"/>
            <w:vAlign w:val="center"/>
          </w:tcPr>
          <w:p w14:paraId="2DD25ABB" w14:textId="77777777" w:rsidR="00DB70BA" w:rsidRPr="00E4494B" w:rsidRDefault="00DB70BA" w:rsidP="00DB70BA">
            <w:pPr>
              <w:pStyle w:val="aa"/>
            </w:pPr>
            <w:r w:rsidRPr="00E4494B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14:paraId="79EF7A9E" w14:textId="77777777" w:rsidR="00DB70BA" w:rsidRPr="00E4494B" w:rsidRDefault="00DB70BA" w:rsidP="00DB70BA">
            <w:pPr>
              <w:pStyle w:val="aa"/>
            </w:pPr>
            <w:r w:rsidRPr="00E4494B">
              <w:t>Отметка о выполнении</w:t>
            </w:r>
          </w:p>
        </w:tc>
      </w:tr>
      <w:tr w:rsidR="00DB70BA" w:rsidRPr="00E4494B" w14:paraId="4A84FCD9" w14:textId="77777777" w:rsidTr="008B4051">
        <w:trPr>
          <w:jc w:val="center"/>
        </w:trPr>
        <w:tc>
          <w:tcPr>
            <w:tcW w:w="3049" w:type="dxa"/>
            <w:vAlign w:val="center"/>
          </w:tcPr>
          <w:p w14:paraId="77495F31" w14:textId="77777777" w:rsidR="00DB70BA" w:rsidRPr="00E4494B" w:rsidRDefault="00DB70BA" w:rsidP="00DB70BA">
            <w:pPr>
              <w:pStyle w:val="aa"/>
            </w:pPr>
            <w:r w:rsidRPr="00E4494B">
              <w:t>1</w:t>
            </w:r>
          </w:p>
        </w:tc>
        <w:tc>
          <w:tcPr>
            <w:tcW w:w="3686" w:type="dxa"/>
            <w:vAlign w:val="center"/>
          </w:tcPr>
          <w:p w14:paraId="54D5D5C2" w14:textId="77777777" w:rsidR="00DB70BA" w:rsidRPr="00E4494B" w:rsidRDefault="00DB70BA" w:rsidP="00DB70BA">
            <w:pPr>
              <w:pStyle w:val="aa"/>
            </w:pPr>
            <w:r w:rsidRPr="00E4494B">
              <w:t>2</w:t>
            </w:r>
          </w:p>
        </w:tc>
        <w:tc>
          <w:tcPr>
            <w:tcW w:w="2835" w:type="dxa"/>
            <w:vAlign w:val="center"/>
          </w:tcPr>
          <w:p w14:paraId="2A76502A" w14:textId="77777777" w:rsidR="00DB70BA" w:rsidRPr="00E4494B" w:rsidRDefault="00DB70BA" w:rsidP="00DB70BA">
            <w:pPr>
              <w:pStyle w:val="aa"/>
            </w:pPr>
            <w:r w:rsidRPr="00E4494B">
              <w:t>3</w:t>
            </w:r>
          </w:p>
        </w:tc>
        <w:tc>
          <w:tcPr>
            <w:tcW w:w="1384" w:type="dxa"/>
            <w:vAlign w:val="center"/>
          </w:tcPr>
          <w:p w14:paraId="17EE2930" w14:textId="77777777" w:rsidR="00DB70BA" w:rsidRPr="00E4494B" w:rsidRDefault="00DB70BA" w:rsidP="00DB70BA">
            <w:pPr>
              <w:pStyle w:val="aa"/>
            </w:pPr>
            <w:r w:rsidRPr="00E4494B">
              <w:t>4</w:t>
            </w:r>
          </w:p>
        </w:tc>
        <w:tc>
          <w:tcPr>
            <w:tcW w:w="3294" w:type="dxa"/>
            <w:vAlign w:val="center"/>
          </w:tcPr>
          <w:p w14:paraId="26AEC652" w14:textId="77777777" w:rsidR="00DB70BA" w:rsidRPr="00E4494B" w:rsidRDefault="00DB70BA" w:rsidP="00DB70BA">
            <w:pPr>
              <w:pStyle w:val="aa"/>
            </w:pPr>
            <w:r w:rsidRPr="00E4494B">
              <w:t>5</w:t>
            </w:r>
          </w:p>
        </w:tc>
        <w:tc>
          <w:tcPr>
            <w:tcW w:w="1315" w:type="dxa"/>
            <w:vAlign w:val="center"/>
          </w:tcPr>
          <w:p w14:paraId="19FAEDE4" w14:textId="77777777" w:rsidR="00DB70BA" w:rsidRPr="00E4494B" w:rsidRDefault="00DB70BA" w:rsidP="00DB70BA">
            <w:pPr>
              <w:pStyle w:val="aa"/>
            </w:pPr>
            <w:r w:rsidRPr="00E4494B">
              <w:t>6</w:t>
            </w:r>
          </w:p>
        </w:tc>
      </w:tr>
      <w:tr w:rsidR="000474C4" w:rsidRPr="00E4494B" w14:paraId="609EACAF" w14:textId="77777777" w:rsidTr="008B4051">
        <w:trPr>
          <w:jc w:val="center"/>
        </w:trPr>
        <w:tc>
          <w:tcPr>
            <w:tcW w:w="3049" w:type="dxa"/>
            <w:vAlign w:val="center"/>
          </w:tcPr>
          <w:p w14:paraId="6AE4F36F" w14:textId="77777777" w:rsidR="000474C4" w:rsidRPr="000474C4" w:rsidRDefault="000474C4" w:rsidP="000474C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Обособленное подразделение ООО ПО "ТОПОЛ-ЭКО" (Производственный сектор) </w:t>
            </w:r>
            <w:proofErr w:type="spellStart"/>
            <w:r>
              <w:rPr>
                <w:b/>
                <w:i/>
              </w:rPr>
              <w:t>с.Алхан</w:t>
            </w:r>
            <w:proofErr w:type="spellEnd"/>
            <w:r>
              <w:rPr>
                <w:b/>
                <w:i/>
              </w:rPr>
              <w:t>-Юрт</w:t>
            </w:r>
          </w:p>
        </w:tc>
        <w:tc>
          <w:tcPr>
            <w:tcW w:w="3686" w:type="dxa"/>
            <w:vAlign w:val="center"/>
          </w:tcPr>
          <w:p w14:paraId="6C5BEB06" w14:textId="77777777" w:rsidR="000474C4" w:rsidRPr="00E4494B" w:rsidRDefault="000474C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D542F35" w14:textId="77777777" w:rsidR="000474C4" w:rsidRPr="00E4494B" w:rsidRDefault="000474C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1A3B8A1" w14:textId="77777777" w:rsidR="000474C4" w:rsidRPr="00E4494B" w:rsidRDefault="000474C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0EED10E" w14:textId="77777777" w:rsidR="000474C4" w:rsidRPr="00E4494B" w:rsidRDefault="000474C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4D6D463" w14:textId="77777777" w:rsidR="000474C4" w:rsidRPr="00E4494B" w:rsidRDefault="000474C4" w:rsidP="00DB70BA">
            <w:pPr>
              <w:pStyle w:val="aa"/>
            </w:pPr>
          </w:p>
        </w:tc>
      </w:tr>
      <w:tr w:rsidR="000474C4" w:rsidRPr="00E4494B" w14:paraId="4AA0539D" w14:textId="77777777" w:rsidTr="008B4051">
        <w:trPr>
          <w:jc w:val="center"/>
        </w:trPr>
        <w:tc>
          <w:tcPr>
            <w:tcW w:w="3049" w:type="dxa"/>
            <w:vAlign w:val="center"/>
          </w:tcPr>
          <w:p w14:paraId="4253A3CB" w14:textId="77777777" w:rsidR="000474C4" w:rsidRPr="000474C4" w:rsidRDefault="000474C4" w:rsidP="000474C4">
            <w:pPr>
              <w:pStyle w:val="aa"/>
              <w:jc w:val="left"/>
            </w:pPr>
            <w:r>
              <w:t>265А. Подсобный рабочий</w:t>
            </w:r>
          </w:p>
        </w:tc>
        <w:tc>
          <w:tcPr>
            <w:tcW w:w="3686" w:type="dxa"/>
            <w:vAlign w:val="center"/>
          </w:tcPr>
          <w:p w14:paraId="1DBF8401" w14:textId="77777777" w:rsidR="000474C4" w:rsidRPr="00E4494B" w:rsidRDefault="000474C4" w:rsidP="00DB70BA">
            <w:pPr>
              <w:pStyle w:val="aa"/>
            </w:pPr>
            <w:proofErr w:type="spellStart"/>
            <w:proofErr w:type="gramStart"/>
            <w:r>
              <w:t>Шум:Организовать</w:t>
            </w:r>
            <w:proofErr w:type="spellEnd"/>
            <w:proofErr w:type="gramEnd"/>
            <w:r>
              <w:t xml:space="preserve">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отдыха, обеспечить рабочих средствами индивидуальной защиты органов слуха (наушники, беруши).</w:t>
            </w:r>
          </w:p>
        </w:tc>
        <w:tc>
          <w:tcPr>
            <w:tcW w:w="2835" w:type="dxa"/>
            <w:vAlign w:val="center"/>
          </w:tcPr>
          <w:p w14:paraId="5737EB5C" w14:textId="37B1A754" w:rsidR="000474C4" w:rsidRPr="00E4494B" w:rsidRDefault="000474C4" w:rsidP="00DB70BA">
            <w:pPr>
              <w:pStyle w:val="aa"/>
            </w:pPr>
            <w:r>
              <w:t xml:space="preserve">Снижение времени воздействия шума. </w:t>
            </w:r>
          </w:p>
        </w:tc>
        <w:tc>
          <w:tcPr>
            <w:tcW w:w="1384" w:type="dxa"/>
            <w:vAlign w:val="center"/>
          </w:tcPr>
          <w:p w14:paraId="174D0FD3" w14:textId="77777777" w:rsidR="000474C4" w:rsidRPr="00E4494B" w:rsidRDefault="000474C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264DE9C" w14:textId="77777777" w:rsidR="000474C4" w:rsidRPr="00E4494B" w:rsidRDefault="000474C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2BCA8B0" w14:textId="77777777" w:rsidR="000474C4" w:rsidRPr="00E4494B" w:rsidRDefault="000474C4" w:rsidP="00DB70BA">
            <w:pPr>
              <w:pStyle w:val="aa"/>
            </w:pPr>
          </w:p>
        </w:tc>
      </w:tr>
      <w:tr w:rsidR="000474C4" w:rsidRPr="00E4494B" w14:paraId="12572EDA" w14:textId="77777777" w:rsidTr="008B4051">
        <w:trPr>
          <w:jc w:val="center"/>
        </w:trPr>
        <w:tc>
          <w:tcPr>
            <w:tcW w:w="3049" w:type="dxa"/>
            <w:vAlign w:val="center"/>
          </w:tcPr>
          <w:p w14:paraId="03B47931" w14:textId="77777777" w:rsidR="000474C4" w:rsidRDefault="000474C4" w:rsidP="000474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3D9A0765" w14:textId="77777777" w:rsidR="000474C4" w:rsidRDefault="000474C4" w:rsidP="00DB70BA">
            <w:pPr>
              <w:pStyle w:val="aa"/>
            </w:pPr>
            <w:proofErr w:type="spellStart"/>
            <w:proofErr w:type="gramStart"/>
            <w:r>
              <w:t>Тяжесть:Организовать</w:t>
            </w:r>
            <w:proofErr w:type="spellEnd"/>
            <w:proofErr w:type="gramEnd"/>
            <w:r>
              <w:t xml:space="preserve">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Для предупреждения развития утомления, функционального перенапряжения и профессиональных заболеваний спины, установить регламентированные перерывы через 1,5 - 2,0 ч работы, продолжительностью не менее 10 мин. каждый, в соответствии с п. </w:t>
            </w:r>
            <w:proofErr w:type="gramStart"/>
            <w:r>
              <w:t>5.5  МР</w:t>
            </w:r>
            <w:proofErr w:type="gramEnd"/>
            <w:r>
              <w:t xml:space="preserve"> 2.2.9.2128-06 «Комплексная профилактика развития перенапряжения и профессиональных заболеваний спины у работников физического труда». (снижение тяжести трудового процесса)</w:t>
            </w:r>
          </w:p>
        </w:tc>
        <w:tc>
          <w:tcPr>
            <w:tcW w:w="2835" w:type="dxa"/>
            <w:vAlign w:val="center"/>
          </w:tcPr>
          <w:p w14:paraId="591A892D" w14:textId="77777777" w:rsidR="000474C4" w:rsidRDefault="000474C4" w:rsidP="00DB70BA">
            <w:pPr>
              <w:pStyle w:val="aa"/>
            </w:pPr>
            <w:r>
              <w:t xml:space="preserve">Снижение тяжести трудового процесса. 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6A0D7B3B" w14:textId="77777777" w:rsidR="000474C4" w:rsidRPr="00E4494B" w:rsidRDefault="000474C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23D7840" w14:textId="77777777" w:rsidR="000474C4" w:rsidRPr="00E4494B" w:rsidRDefault="000474C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B3B05B8" w14:textId="77777777" w:rsidR="000474C4" w:rsidRPr="00E4494B" w:rsidRDefault="000474C4" w:rsidP="00DB70BA">
            <w:pPr>
              <w:pStyle w:val="aa"/>
            </w:pPr>
          </w:p>
        </w:tc>
      </w:tr>
      <w:tr w:rsidR="000474C4" w:rsidRPr="00E4494B" w14:paraId="17817EFD" w14:textId="77777777" w:rsidTr="008B4051">
        <w:trPr>
          <w:jc w:val="center"/>
        </w:trPr>
        <w:tc>
          <w:tcPr>
            <w:tcW w:w="3049" w:type="dxa"/>
            <w:vAlign w:val="center"/>
          </w:tcPr>
          <w:p w14:paraId="35AD0DDB" w14:textId="77777777" w:rsidR="000474C4" w:rsidRPr="000474C4" w:rsidRDefault="000474C4" w:rsidP="000474C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Обособленное подразделение ООО ПО "ТОПОЛ-ЭКО" (Производственный сектор) г. Тюмень</w:t>
            </w:r>
          </w:p>
        </w:tc>
        <w:tc>
          <w:tcPr>
            <w:tcW w:w="3686" w:type="dxa"/>
            <w:vAlign w:val="center"/>
          </w:tcPr>
          <w:p w14:paraId="4AF947ED" w14:textId="77777777" w:rsidR="000474C4" w:rsidRDefault="000474C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8491FDF" w14:textId="77777777" w:rsidR="000474C4" w:rsidRDefault="000474C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8588083" w14:textId="77777777" w:rsidR="000474C4" w:rsidRPr="00E4494B" w:rsidRDefault="000474C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646D48B" w14:textId="77777777" w:rsidR="000474C4" w:rsidRPr="00E4494B" w:rsidRDefault="000474C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6549FC1" w14:textId="77777777" w:rsidR="000474C4" w:rsidRPr="00E4494B" w:rsidRDefault="000474C4" w:rsidP="00DB70BA">
            <w:pPr>
              <w:pStyle w:val="aa"/>
            </w:pPr>
          </w:p>
        </w:tc>
      </w:tr>
      <w:tr w:rsidR="000474C4" w:rsidRPr="00E4494B" w14:paraId="4FB1BE85" w14:textId="77777777" w:rsidTr="008B4051">
        <w:trPr>
          <w:jc w:val="center"/>
        </w:trPr>
        <w:tc>
          <w:tcPr>
            <w:tcW w:w="3049" w:type="dxa"/>
            <w:vAlign w:val="center"/>
          </w:tcPr>
          <w:p w14:paraId="5DF17B83" w14:textId="77777777" w:rsidR="000474C4" w:rsidRPr="000474C4" w:rsidRDefault="000474C4" w:rsidP="000474C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Обособленное подразделение ООО ПО "ТОПОЛ-ЭКО" (Производственный сектор) </w:t>
            </w:r>
            <w:proofErr w:type="spellStart"/>
            <w:r>
              <w:rPr>
                <w:b/>
                <w:i/>
              </w:rPr>
              <w:t>с.Тополево</w:t>
            </w:r>
            <w:proofErr w:type="spellEnd"/>
          </w:p>
        </w:tc>
        <w:tc>
          <w:tcPr>
            <w:tcW w:w="3686" w:type="dxa"/>
            <w:vAlign w:val="center"/>
          </w:tcPr>
          <w:p w14:paraId="141C34FF" w14:textId="77777777" w:rsidR="000474C4" w:rsidRDefault="000474C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929DD67" w14:textId="77777777" w:rsidR="000474C4" w:rsidRDefault="000474C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61F65D2" w14:textId="77777777" w:rsidR="000474C4" w:rsidRPr="00E4494B" w:rsidRDefault="000474C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D922C57" w14:textId="77777777" w:rsidR="000474C4" w:rsidRPr="00E4494B" w:rsidRDefault="000474C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BBBD39B" w14:textId="77777777" w:rsidR="000474C4" w:rsidRPr="00E4494B" w:rsidRDefault="000474C4" w:rsidP="00DB70BA">
            <w:pPr>
              <w:pStyle w:val="aa"/>
            </w:pPr>
          </w:p>
        </w:tc>
      </w:tr>
      <w:tr w:rsidR="000474C4" w:rsidRPr="00E4494B" w14:paraId="244855CD" w14:textId="77777777" w:rsidTr="008B4051">
        <w:trPr>
          <w:jc w:val="center"/>
        </w:trPr>
        <w:tc>
          <w:tcPr>
            <w:tcW w:w="3049" w:type="dxa"/>
            <w:vAlign w:val="center"/>
          </w:tcPr>
          <w:p w14:paraId="70E6CCA7" w14:textId="77777777" w:rsidR="000474C4" w:rsidRPr="000474C4" w:rsidRDefault="000474C4" w:rsidP="000474C4">
            <w:pPr>
              <w:pStyle w:val="aa"/>
              <w:jc w:val="left"/>
            </w:pPr>
            <w:r>
              <w:t>237. Мастер цеха</w:t>
            </w:r>
          </w:p>
        </w:tc>
        <w:tc>
          <w:tcPr>
            <w:tcW w:w="3686" w:type="dxa"/>
            <w:vAlign w:val="center"/>
          </w:tcPr>
          <w:p w14:paraId="614628CA" w14:textId="77777777" w:rsidR="000474C4" w:rsidRDefault="000474C4" w:rsidP="00DB70BA">
            <w:pPr>
              <w:pStyle w:val="aa"/>
            </w:pPr>
            <w:proofErr w:type="spellStart"/>
            <w:proofErr w:type="gramStart"/>
            <w:r>
              <w:t>Шум:Организовать</w:t>
            </w:r>
            <w:proofErr w:type="spellEnd"/>
            <w:proofErr w:type="gramEnd"/>
            <w:r>
              <w:t xml:space="preserve">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отдыха, обеспечить рабочих средствами индивидуальной защиты органов слуха (наушники, беруши).</w:t>
            </w:r>
          </w:p>
        </w:tc>
        <w:tc>
          <w:tcPr>
            <w:tcW w:w="2835" w:type="dxa"/>
            <w:vAlign w:val="center"/>
          </w:tcPr>
          <w:p w14:paraId="5B97AC9E" w14:textId="77777777" w:rsidR="000474C4" w:rsidRDefault="000474C4" w:rsidP="00DB70BA">
            <w:pPr>
              <w:pStyle w:val="aa"/>
            </w:pPr>
            <w:r>
              <w:t xml:space="preserve">Снижение </w:t>
            </w:r>
            <w:proofErr w:type="gramStart"/>
            <w:r>
              <w:t>времени  воздействия</w:t>
            </w:r>
            <w:proofErr w:type="gramEnd"/>
            <w:r>
              <w:t xml:space="preserve"> шума. </w:t>
            </w:r>
          </w:p>
        </w:tc>
        <w:tc>
          <w:tcPr>
            <w:tcW w:w="1384" w:type="dxa"/>
            <w:vAlign w:val="center"/>
          </w:tcPr>
          <w:p w14:paraId="64C5FE11" w14:textId="77777777" w:rsidR="000474C4" w:rsidRPr="00E4494B" w:rsidRDefault="000474C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AB0B5C2" w14:textId="77777777" w:rsidR="000474C4" w:rsidRPr="00E4494B" w:rsidRDefault="000474C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8399651" w14:textId="77777777" w:rsidR="000474C4" w:rsidRPr="00E4494B" w:rsidRDefault="000474C4" w:rsidP="00DB70BA">
            <w:pPr>
              <w:pStyle w:val="aa"/>
            </w:pPr>
          </w:p>
        </w:tc>
      </w:tr>
      <w:tr w:rsidR="000474C4" w:rsidRPr="00E4494B" w14:paraId="1D4E886F" w14:textId="77777777" w:rsidTr="008B4051">
        <w:trPr>
          <w:jc w:val="center"/>
        </w:trPr>
        <w:tc>
          <w:tcPr>
            <w:tcW w:w="3049" w:type="dxa"/>
            <w:vAlign w:val="center"/>
          </w:tcPr>
          <w:p w14:paraId="0610720B" w14:textId="77777777" w:rsidR="000474C4" w:rsidRDefault="000474C4" w:rsidP="000474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3FF3B7EF" w14:textId="77777777" w:rsidR="000474C4" w:rsidRDefault="000474C4" w:rsidP="00DB70BA">
            <w:pPr>
              <w:pStyle w:val="aa"/>
            </w:pPr>
            <w:proofErr w:type="spellStart"/>
            <w:proofErr w:type="gramStart"/>
            <w:r>
              <w:t>Тяжесть:Организовать</w:t>
            </w:r>
            <w:proofErr w:type="spellEnd"/>
            <w:proofErr w:type="gramEnd"/>
            <w:r>
              <w:t xml:space="preserve">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Для предупреждения развития утомления, функционального перенапряжения и профессиональных заболеваний спины, установить регламентированные перерывы через 1,5 - 2,0 ч работы, продолжительностью не менее 10 мин. каждый, в соответствии с п. </w:t>
            </w:r>
            <w:proofErr w:type="gramStart"/>
            <w:r>
              <w:t>5.5  МР</w:t>
            </w:r>
            <w:proofErr w:type="gramEnd"/>
            <w:r>
              <w:t xml:space="preserve"> 2.2.9.2128-06 «Комплексная профилактика развития перенапряжения и профессиональных заболеваний спины у работников физического труда». (снижение тяжести трудового процесса)</w:t>
            </w:r>
          </w:p>
        </w:tc>
        <w:tc>
          <w:tcPr>
            <w:tcW w:w="2835" w:type="dxa"/>
            <w:vAlign w:val="center"/>
          </w:tcPr>
          <w:p w14:paraId="03E41E8D" w14:textId="77777777" w:rsidR="000474C4" w:rsidRDefault="000474C4" w:rsidP="00DB70BA">
            <w:pPr>
              <w:pStyle w:val="aa"/>
            </w:pPr>
            <w:r>
              <w:t xml:space="preserve">Снижение тяжести трудового процесса. 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6174A8B7" w14:textId="77777777" w:rsidR="000474C4" w:rsidRPr="00E4494B" w:rsidRDefault="000474C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37955BD" w14:textId="77777777" w:rsidR="000474C4" w:rsidRPr="00E4494B" w:rsidRDefault="000474C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0DB04A8" w14:textId="77777777" w:rsidR="000474C4" w:rsidRPr="00E4494B" w:rsidRDefault="000474C4" w:rsidP="00DB70BA">
            <w:pPr>
              <w:pStyle w:val="aa"/>
            </w:pPr>
          </w:p>
        </w:tc>
      </w:tr>
      <w:tr w:rsidR="000474C4" w:rsidRPr="00E4494B" w14:paraId="31E055EE" w14:textId="77777777" w:rsidTr="008B4051">
        <w:trPr>
          <w:jc w:val="center"/>
        </w:trPr>
        <w:tc>
          <w:tcPr>
            <w:tcW w:w="3049" w:type="dxa"/>
            <w:vAlign w:val="center"/>
          </w:tcPr>
          <w:p w14:paraId="68D4D746" w14:textId="77777777" w:rsidR="000474C4" w:rsidRPr="000474C4" w:rsidRDefault="000474C4" w:rsidP="000474C4">
            <w:pPr>
              <w:pStyle w:val="aa"/>
              <w:jc w:val="left"/>
            </w:pPr>
            <w:r>
              <w:t>240. Изготовитель пластмассовой аппаратуры</w:t>
            </w:r>
          </w:p>
        </w:tc>
        <w:tc>
          <w:tcPr>
            <w:tcW w:w="3686" w:type="dxa"/>
            <w:vAlign w:val="center"/>
          </w:tcPr>
          <w:p w14:paraId="4853872C" w14:textId="77777777" w:rsidR="000474C4" w:rsidRDefault="000474C4" w:rsidP="00DB70BA">
            <w:pPr>
              <w:pStyle w:val="aa"/>
            </w:pPr>
            <w:r>
              <w:t>Шум</w:t>
            </w:r>
            <w:proofErr w:type="gramStart"/>
            <w:r>
              <w:t>: Организовать</w:t>
            </w:r>
            <w:proofErr w:type="gramEnd"/>
            <w:r>
              <w:t xml:space="preserve">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отдыха, обеспечить рабочих средствами индивидуальной защиты органов слуха (наушники, беруши).</w:t>
            </w:r>
          </w:p>
        </w:tc>
        <w:tc>
          <w:tcPr>
            <w:tcW w:w="2835" w:type="dxa"/>
            <w:vAlign w:val="center"/>
          </w:tcPr>
          <w:p w14:paraId="47758EA8" w14:textId="31BD11E7" w:rsidR="000474C4" w:rsidRDefault="000474C4" w:rsidP="00DB70BA">
            <w:pPr>
              <w:pStyle w:val="aa"/>
            </w:pPr>
            <w:r>
              <w:t xml:space="preserve">Снижение времени воздействия шума. </w:t>
            </w:r>
          </w:p>
        </w:tc>
        <w:tc>
          <w:tcPr>
            <w:tcW w:w="1384" w:type="dxa"/>
            <w:vAlign w:val="center"/>
          </w:tcPr>
          <w:p w14:paraId="03EE9D8C" w14:textId="77777777" w:rsidR="000474C4" w:rsidRPr="00E4494B" w:rsidRDefault="000474C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41EC784" w14:textId="77777777" w:rsidR="000474C4" w:rsidRPr="00E4494B" w:rsidRDefault="000474C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BD913FA" w14:textId="77777777" w:rsidR="000474C4" w:rsidRPr="00E4494B" w:rsidRDefault="000474C4" w:rsidP="00DB70BA">
            <w:pPr>
              <w:pStyle w:val="aa"/>
            </w:pPr>
          </w:p>
        </w:tc>
      </w:tr>
      <w:tr w:rsidR="000474C4" w:rsidRPr="00E4494B" w14:paraId="6B053417" w14:textId="77777777" w:rsidTr="008B4051">
        <w:trPr>
          <w:jc w:val="center"/>
        </w:trPr>
        <w:tc>
          <w:tcPr>
            <w:tcW w:w="3049" w:type="dxa"/>
            <w:vAlign w:val="center"/>
          </w:tcPr>
          <w:p w14:paraId="064D6BD3" w14:textId="77777777" w:rsidR="000474C4" w:rsidRDefault="000474C4" w:rsidP="000474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32E2164" w14:textId="77777777" w:rsidR="000474C4" w:rsidRDefault="000474C4" w:rsidP="00DB70BA">
            <w:pPr>
              <w:pStyle w:val="aa"/>
            </w:pPr>
            <w:r>
              <w:t>Тяжесть: Тяжесть</w:t>
            </w:r>
            <w:proofErr w:type="gramStart"/>
            <w:r>
              <w:t>: Организовать</w:t>
            </w:r>
            <w:proofErr w:type="gramEnd"/>
            <w:r>
              <w:t xml:space="preserve">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Для предупреждения развития утомления, функционального перенапряжения и профессиональных заболеваний спины, установить регламентированные перерывы через 1,5 - 2,0 ч работы, продолжительностью не менее 10 мин. каждый, в соответствии с п. </w:t>
            </w:r>
            <w:proofErr w:type="gramStart"/>
            <w:r>
              <w:t>5.5  МР</w:t>
            </w:r>
            <w:proofErr w:type="gramEnd"/>
            <w:r>
              <w:t xml:space="preserve"> 2.2.9.2128-06 «Комплексная профилактика развития перенапряжения и профессиональных заболеваний спины у работников физического труда». (снижение тяжести трудового процесса)</w:t>
            </w:r>
          </w:p>
        </w:tc>
        <w:tc>
          <w:tcPr>
            <w:tcW w:w="2835" w:type="dxa"/>
            <w:vAlign w:val="center"/>
          </w:tcPr>
          <w:p w14:paraId="7BC3EBD1" w14:textId="77777777" w:rsidR="000474C4" w:rsidRDefault="000474C4" w:rsidP="00DB70BA">
            <w:pPr>
              <w:pStyle w:val="aa"/>
            </w:pPr>
            <w:r>
              <w:t xml:space="preserve">Снижение тяжести трудового процесса. 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263A9FBF" w14:textId="77777777" w:rsidR="000474C4" w:rsidRPr="00E4494B" w:rsidRDefault="000474C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20F2EBD" w14:textId="77777777" w:rsidR="000474C4" w:rsidRPr="00E4494B" w:rsidRDefault="000474C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B80E606" w14:textId="77777777" w:rsidR="000474C4" w:rsidRPr="00E4494B" w:rsidRDefault="000474C4" w:rsidP="00DB70BA">
            <w:pPr>
              <w:pStyle w:val="aa"/>
            </w:pPr>
          </w:p>
        </w:tc>
      </w:tr>
      <w:tr w:rsidR="000474C4" w:rsidRPr="00E4494B" w14:paraId="20C3676D" w14:textId="77777777" w:rsidTr="008B4051">
        <w:trPr>
          <w:jc w:val="center"/>
        </w:trPr>
        <w:tc>
          <w:tcPr>
            <w:tcW w:w="3049" w:type="dxa"/>
            <w:vAlign w:val="center"/>
          </w:tcPr>
          <w:p w14:paraId="41AC543C" w14:textId="77777777" w:rsidR="000474C4" w:rsidRPr="000474C4" w:rsidRDefault="000474C4" w:rsidP="000474C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Обособленное подразделение ООО ПО "ТОПОЛ-ЭКО" (Производственный сектор) </w:t>
            </w:r>
            <w:proofErr w:type="spellStart"/>
            <w:r>
              <w:rPr>
                <w:b/>
                <w:i/>
              </w:rPr>
              <w:t>г.Лобня</w:t>
            </w:r>
            <w:proofErr w:type="spellEnd"/>
          </w:p>
        </w:tc>
        <w:tc>
          <w:tcPr>
            <w:tcW w:w="3686" w:type="dxa"/>
            <w:vAlign w:val="center"/>
          </w:tcPr>
          <w:p w14:paraId="0B2861A2" w14:textId="77777777" w:rsidR="000474C4" w:rsidRDefault="000474C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736438B" w14:textId="77777777" w:rsidR="000474C4" w:rsidRDefault="000474C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7C9EE1B" w14:textId="77777777" w:rsidR="000474C4" w:rsidRPr="00E4494B" w:rsidRDefault="000474C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8C06E01" w14:textId="77777777" w:rsidR="000474C4" w:rsidRPr="00E4494B" w:rsidRDefault="000474C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949014B" w14:textId="77777777" w:rsidR="000474C4" w:rsidRPr="00E4494B" w:rsidRDefault="000474C4" w:rsidP="00DB70BA">
            <w:pPr>
              <w:pStyle w:val="aa"/>
            </w:pPr>
          </w:p>
        </w:tc>
      </w:tr>
      <w:tr w:rsidR="000474C4" w:rsidRPr="00E4494B" w14:paraId="5E725534" w14:textId="77777777" w:rsidTr="008B4051">
        <w:trPr>
          <w:jc w:val="center"/>
        </w:trPr>
        <w:tc>
          <w:tcPr>
            <w:tcW w:w="3049" w:type="dxa"/>
            <w:vAlign w:val="center"/>
          </w:tcPr>
          <w:p w14:paraId="03637786" w14:textId="77777777" w:rsidR="000474C4" w:rsidRPr="000474C4" w:rsidRDefault="000474C4" w:rsidP="000474C4">
            <w:pPr>
              <w:pStyle w:val="aa"/>
              <w:rPr>
                <w:i/>
              </w:rPr>
            </w:pPr>
            <w:r>
              <w:rPr>
                <w:i/>
              </w:rPr>
              <w:t>Производственный департамент</w:t>
            </w:r>
          </w:p>
        </w:tc>
        <w:tc>
          <w:tcPr>
            <w:tcW w:w="3686" w:type="dxa"/>
            <w:vAlign w:val="center"/>
          </w:tcPr>
          <w:p w14:paraId="19ED08A1" w14:textId="77777777" w:rsidR="000474C4" w:rsidRDefault="000474C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570BDC3" w14:textId="77777777" w:rsidR="000474C4" w:rsidRDefault="000474C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12CC14C" w14:textId="77777777" w:rsidR="000474C4" w:rsidRPr="00E4494B" w:rsidRDefault="000474C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D006A2E" w14:textId="77777777" w:rsidR="000474C4" w:rsidRPr="00E4494B" w:rsidRDefault="000474C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3F6644A" w14:textId="77777777" w:rsidR="000474C4" w:rsidRPr="00E4494B" w:rsidRDefault="000474C4" w:rsidP="00DB70BA">
            <w:pPr>
              <w:pStyle w:val="aa"/>
            </w:pPr>
          </w:p>
        </w:tc>
      </w:tr>
      <w:tr w:rsidR="000474C4" w:rsidRPr="00E4494B" w14:paraId="19EE7F1A" w14:textId="77777777" w:rsidTr="008B4051">
        <w:trPr>
          <w:jc w:val="center"/>
        </w:trPr>
        <w:tc>
          <w:tcPr>
            <w:tcW w:w="3049" w:type="dxa"/>
            <w:vAlign w:val="center"/>
          </w:tcPr>
          <w:p w14:paraId="633BA26D" w14:textId="77777777" w:rsidR="000474C4" w:rsidRPr="000474C4" w:rsidRDefault="000474C4" w:rsidP="000474C4">
            <w:pPr>
              <w:pStyle w:val="aa"/>
              <w:rPr>
                <w:i/>
              </w:rPr>
            </w:pPr>
            <w:r>
              <w:rPr>
                <w:i/>
              </w:rPr>
              <w:t>Отдел погрузочно-разгрузочных работ</w:t>
            </w:r>
          </w:p>
        </w:tc>
        <w:tc>
          <w:tcPr>
            <w:tcW w:w="3686" w:type="dxa"/>
            <w:vAlign w:val="center"/>
          </w:tcPr>
          <w:p w14:paraId="01D31714" w14:textId="77777777" w:rsidR="000474C4" w:rsidRDefault="000474C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A2907D3" w14:textId="77777777" w:rsidR="000474C4" w:rsidRDefault="000474C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31DEDEA" w14:textId="77777777" w:rsidR="000474C4" w:rsidRPr="00E4494B" w:rsidRDefault="000474C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E3D06B2" w14:textId="77777777" w:rsidR="000474C4" w:rsidRPr="00E4494B" w:rsidRDefault="000474C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636A897" w14:textId="77777777" w:rsidR="000474C4" w:rsidRPr="00E4494B" w:rsidRDefault="000474C4" w:rsidP="00DB70BA">
            <w:pPr>
              <w:pStyle w:val="aa"/>
            </w:pPr>
          </w:p>
        </w:tc>
      </w:tr>
      <w:tr w:rsidR="000474C4" w:rsidRPr="00E4494B" w14:paraId="63863F11" w14:textId="77777777" w:rsidTr="008B4051">
        <w:trPr>
          <w:jc w:val="center"/>
        </w:trPr>
        <w:tc>
          <w:tcPr>
            <w:tcW w:w="3049" w:type="dxa"/>
            <w:vAlign w:val="center"/>
          </w:tcPr>
          <w:p w14:paraId="6D8EBE8B" w14:textId="77777777" w:rsidR="000474C4" w:rsidRPr="000474C4" w:rsidRDefault="000474C4" w:rsidP="000474C4">
            <w:pPr>
              <w:pStyle w:val="aa"/>
              <w:jc w:val="left"/>
            </w:pPr>
            <w:r>
              <w:t>244А. Грузчик</w:t>
            </w:r>
          </w:p>
        </w:tc>
        <w:tc>
          <w:tcPr>
            <w:tcW w:w="3686" w:type="dxa"/>
            <w:vAlign w:val="center"/>
          </w:tcPr>
          <w:p w14:paraId="1830B9E2" w14:textId="77777777" w:rsidR="000474C4" w:rsidRDefault="000474C4" w:rsidP="00DB70BA">
            <w:pPr>
              <w:pStyle w:val="aa"/>
            </w:pPr>
            <w:r>
              <w:t>Тяжесть</w:t>
            </w:r>
            <w:proofErr w:type="gramStart"/>
            <w:r>
              <w:t>: Для</w:t>
            </w:r>
            <w:proofErr w:type="gramEnd"/>
            <w:r>
              <w:t xml:space="preserve"> предупреждения развития утомления, функционального перенапряжения и профессиональных заболеваний спины, установить </w:t>
            </w:r>
            <w:r>
              <w:lastRenderedPageBreak/>
              <w:t xml:space="preserve">регламентированные перерывы через 1,5 - 2,0 ч работы, продолжительностью не менее 10 мин. каждый, в соответствии с п. </w:t>
            </w:r>
            <w:proofErr w:type="gramStart"/>
            <w:r>
              <w:t>5.5  МР</w:t>
            </w:r>
            <w:proofErr w:type="gramEnd"/>
            <w:r>
              <w:t xml:space="preserve"> 2.2.9.2128-06 «Комплексная профилактика развития перенапряжения и профессиональных заболеваний спины у работников физического труда». (снижение тяжести трудового процесса)</w:t>
            </w:r>
          </w:p>
        </w:tc>
        <w:tc>
          <w:tcPr>
            <w:tcW w:w="2835" w:type="dxa"/>
            <w:vAlign w:val="center"/>
          </w:tcPr>
          <w:p w14:paraId="2057CF6C" w14:textId="77777777" w:rsidR="000474C4" w:rsidRDefault="000474C4" w:rsidP="00DB70BA">
            <w:pPr>
              <w:pStyle w:val="aa"/>
            </w:pPr>
            <w:r>
              <w:lastRenderedPageBreak/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63BD1E2D" w14:textId="77777777" w:rsidR="000474C4" w:rsidRPr="00E4494B" w:rsidRDefault="000474C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93B8A2C" w14:textId="77777777" w:rsidR="000474C4" w:rsidRPr="00E4494B" w:rsidRDefault="000474C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C30B46B" w14:textId="77777777" w:rsidR="000474C4" w:rsidRPr="00E4494B" w:rsidRDefault="000474C4" w:rsidP="00DB70BA">
            <w:pPr>
              <w:pStyle w:val="aa"/>
            </w:pPr>
          </w:p>
        </w:tc>
      </w:tr>
      <w:tr w:rsidR="000474C4" w:rsidRPr="00E4494B" w14:paraId="131FDE96" w14:textId="77777777" w:rsidTr="008B4051">
        <w:trPr>
          <w:jc w:val="center"/>
        </w:trPr>
        <w:tc>
          <w:tcPr>
            <w:tcW w:w="3049" w:type="dxa"/>
            <w:vAlign w:val="center"/>
          </w:tcPr>
          <w:p w14:paraId="302E52FB" w14:textId="77777777" w:rsidR="000474C4" w:rsidRDefault="000474C4" w:rsidP="000474C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7C323EEC" w14:textId="77777777" w:rsidR="000474C4" w:rsidRDefault="000474C4" w:rsidP="00DB70BA">
            <w:pPr>
              <w:pStyle w:val="aa"/>
            </w:pPr>
            <w:r>
              <w:t>Тяжесть:</w:t>
            </w:r>
          </w:p>
        </w:tc>
        <w:tc>
          <w:tcPr>
            <w:tcW w:w="2835" w:type="dxa"/>
            <w:vAlign w:val="center"/>
          </w:tcPr>
          <w:p w14:paraId="2EA4D879" w14:textId="77777777" w:rsidR="000474C4" w:rsidRDefault="000474C4" w:rsidP="00DB70BA">
            <w:pPr>
              <w:pStyle w:val="aa"/>
            </w:pPr>
            <w:r>
              <w:t xml:space="preserve"> Уменьшить массу груза (сырья) поднимаемого постоянного в течение смены.</w:t>
            </w:r>
          </w:p>
        </w:tc>
        <w:tc>
          <w:tcPr>
            <w:tcW w:w="1384" w:type="dxa"/>
            <w:vAlign w:val="center"/>
          </w:tcPr>
          <w:p w14:paraId="051173CD" w14:textId="77777777" w:rsidR="000474C4" w:rsidRPr="00E4494B" w:rsidRDefault="000474C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9942AC9" w14:textId="77777777" w:rsidR="000474C4" w:rsidRPr="00E4494B" w:rsidRDefault="000474C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43A140C" w14:textId="77777777" w:rsidR="000474C4" w:rsidRPr="00E4494B" w:rsidRDefault="000474C4" w:rsidP="00DB70BA">
            <w:pPr>
              <w:pStyle w:val="aa"/>
            </w:pPr>
          </w:p>
        </w:tc>
      </w:tr>
      <w:tr w:rsidR="000474C4" w:rsidRPr="00E4494B" w14:paraId="16D66D83" w14:textId="77777777" w:rsidTr="008B4051">
        <w:trPr>
          <w:jc w:val="center"/>
        </w:trPr>
        <w:tc>
          <w:tcPr>
            <w:tcW w:w="3049" w:type="dxa"/>
            <w:vAlign w:val="center"/>
          </w:tcPr>
          <w:p w14:paraId="48AAEC3F" w14:textId="77777777" w:rsidR="000474C4" w:rsidRPr="000474C4" w:rsidRDefault="000474C4" w:rsidP="000474C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Основное </w:t>
            </w:r>
            <w:proofErr w:type="gramStart"/>
            <w:r>
              <w:rPr>
                <w:b/>
                <w:i/>
              </w:rPr>
              <w:t>подразделение  офис</w:t>
            </w:r>
            <w:proofErr w:type="gramEnd"/>
            <w:r>
              <w:rPr>
                <w:b/>
                <w:i/>
              </w:rPr>
              <w:t xml:space="preserve"> "Бибирево"</w:t>
            </w:r>
          </w:p>
        </w:tc>
        <w:tc>
          <w:tcPr>
            <w:tcW w:w="3686" w:type="dxa"/>
            <w:vAlign w:val="center"/>
          </w:tcPr>
          <w:p w14:paraId="6035F8DD" w14:textId="77777777" w:rsidR="000474C4" w:rsidRDefault="000474C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199172C" w14:textId="77777777" w:rsidR="000474C4" w:rsidRDefault="000474C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91AA124" w14:textId="77777777" w:rsidR="000474C4" w:rsidRPr="00E4494B" w:rsidRDefault="000474C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DA4B7B8" w14:textId="77777777" w:rsidR="000474C4" w:rsidRPr="00E4494B" w:rsidRDefault="000474C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328FF49" w14:textId="77777777" w:rsidR="000474C4" w:rsidRPr="00E4494B" w:rsidRDefault="000474C4" w:rsidP="00DB70BA">
            <w:pPr>
              <w:pStyle w:val="aa"/>
            </w:pPr>
          </w:p>
        </w:tc>
      </w:tr>
      <w:tr w:rsidR="000474C4" w:rsidRPr="00E4494B" w14:paraId="6565E3CC" w14:textId="77777777" w:rsidTr="008B4051">
        <w:trPr>
          <w:jc w:val="center"/>
        </w:trPr>
        <w:tc>
          <w:tcPr>
            <w:tcW w:w="3049" w:type="dxa"/>
            <w:vAlign w:val="center"/>
          </w:tcPr>
          <w:p w14:paraId="3B33F3D6" w14:textId="77777777" w:rsidR="000474C4" w:rsidRPr="000474C4" w:rsidRDefault="000474C4" w:rsidP="000474C4">
            <w:pPr>
              <w:pStyle w:val="aa"/>
              <w:rPr>
                <w:i/>
              </w:rPr>
            </w:pPr>
            <w:r>
              <w:rPr>
                <w:i/>
              </w:rPr>
              <w:t>Финансово-бухгалтерская служба</w:t>
            </w:r>
          </w:p>
        </w:tc>
        <w:tc>
          <w:tcPr>
            <w:tcW w:w="3686" w:type="dxa"/>
            <w:vAlign w:val="center"/>
          </w:tcPr>
          <w:p w14:paraId="531E29E4" w14:textId="77777777" w:rsidR="000474C4" w:rsidRDefault="000474C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739DECD" w14:textId="77777777" w:rsidR="000474C4" w:rsidRDefault="000474C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225498C" w14:textId="77777777" w:rsidR="000474C4" w:rsidRPr="00E4494B" w:rsidRDefault="000474C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B8348FD" w14:textId="77777777" w:rsidR="000474C4" w:rsidRPr="00E4494B" w:rsidRDefault="000474C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693F68A" w14:textId="77777777" w:rsidR="000474C4" w:rsidRPr="00E4494B" w:rsidRDefault="000474C4" w:rsidP="00DB70BA">
            <w:pPr>
              <w:pStyle w:val="aa"/>
            </w:pPr>
          </w:p>
        </w:tc>
      </w:tr>
      <w:tr w:rsidR="000474C4" w:rsidRPr="00E4494B" w14:paraId="79FD4B0F" w14:textId="77777777" w:rsidTr="008B4051">
        <w:trPr>
          <w:jc w:val="center"/>
        </w:trPr>
        <w:tc>
          <w:tcPr>
            <w:tcW w:w="3049" w:type="dxa"/>
            <w:vAlign w:val="center"/>
          </w:tcPr>
          <w:p w14:paraId="10E0F6E2" w14:textId="77777777" w:rsidR="000474C4" w:rsidRPr="000474C4" w:rsidRDefault="000474C4" w:rsidP="000474C4">
            <w:pPr>
              <w:pStyle w:val="aa"/>
              <w:rPr>
                <w:i/>
              </w:rPr>
            </w:pPr>
            <w:r>
              <w:rPr>
                <w:i/>
              </w:rPr>
              <w:t>Департамент управления</w:t>
            </w:r>
          </w:p>
        </w:tc>
        <w:tc>
          <w:tcPr>
            <w:tcW w:w="3686" w:type="dxa"/>
            <w:vAlign w:val="center"/>
          </w:tcPr>
          <w:p w14:paraId="216BF38D" w14:textId="77777777" w:rsidR="000474C4" w:rsidRDefault="000474C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56B2B95" w14:textId="77777777" w:rsidR="000474C4" w:rsidRDefault="000474C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B73D848" w14:textId="77777777" w:rsidR="000474C4" w:rsidRPr="00E4494B" w:rsidRDefault="000474C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63D243C" w14:textId="77777777" w:rsidR="000474C4" w:rsidRPr="00E4494B" w:rsidRDefault="000474C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2A40915" w14:textId="77777777" w:rsidR="000474C4" w:rsidRPr="00E4494B" w:rsidRDefault="000474C4" w:rsidP="00DB70BA">
            <w:pPr>
              <w:pStyle w:val="aa"/>
            </w:pPr>
          </w:p>
        </w:tc>
      </w:tr>
    </w:tbl>
    <w:p w14:paraId="053575E4" w14:textId="77777777" w:rsidR="00DB70BA" w:rsidRPr="00E4494B" w:rsidRDefault="00DB70BA" w:rsidP="00DB70BA"/>
    <w:p w14:paraId="6EF84D9E" w14:textId="1925C0C0" w:rsidR="00DB70BA" w:rsidRPr="00E4494B" w:rsidRDefault="00DB70BA" w:rsidP="00DB70BA">
      <w:pPr>
        <w:rPr>
          <w:sz w:val="20"/>
        </w:rPr>
      </w:pPr>
      <w:r w:rsidRPr="00E4494B">
        <w:rPr>
          <w:sz w:val="20"/>
        </w:rPr>
        <w:t>Дата составления:</w:t>
      </w:r>
      <w:r w:rsidR="00FD5E7D" w:rsidRPr="00E4494B">
        <w:rPr>
          <w:rStyle w:val="a9"/>
          <w:sz w:val="20"/>
        </w:rPr>
        <w:t xml:space="preserve"> </w:t>
      </w:r>
      <w:r w:rsidR="00FD5E7D" w:rsidRPr="00E4494B">
        <w:rPr>
          <w:rStyle w:val="a9"/>
          <w:sz w:val="20"/>
        </w:rPr>
        <w:fldChar w:fldCharType="begin"/>
      </w:r>
      <w:r w:rsidR="00FD5E7D" w:rsidRPr="00E4494B">
        <w:rPr>
          <w:rStyle w:val="a9"/>
          <w:sz w:val="20"/>
        </w:rPr>
        <w:instrText xml:space="preserve"> DOCVARIABLE fill_date \* MERGEFORMAT </w:instrText>
      </w:r>
      <w:r w:rsidR="00FD5E7D" w:rsidRPr="00E4494B">
        <w:rPr>
          <w:rStyle w:val="a9"/>
          <w:sz w:val="20"/>
        </w:rPr>
        <w:fldChar w:fldCharType="separate"/>
      </w:r>
      <w:r w:rsidR="000474C4">
        <w:rPr>
          <w:rStyle w:val="a9"/>
          <w:sz w:val="20"/>
        </w:rPr>
        <w:t xml:space="preserve"> </w:t>
      </w:r>
      <w:r w:rsidR="00F15411">
        <w:rPr>
          <w:rStyle w:val="a9"/>
          <w:sz w:val="20"/>
        </w:rPr>
        <w:t>22.01.2024</w:t>
      </w:r>
      <w:r w:rsidR="000474C4">
        <w:rPr>
          <w:rStyle w:val="a9"/>
          <w:sz w:val="20"/>
        </w:rPr>
        <w:t xml:space="preserve">  </w:t>
      </w:r>
      <w:r w:rsidR="00FD5E7D" w:rsidRPr="00E4494B">
        <w:rPr>
          <w:rStyle w:val="a9"/>
          <w:sz w:val="20"/>
        </w:rPr>
        <w:fldChar w:fldCharType="end"/>
      </w:r>
      <w:r w:rsidR="00FD5E7D" w:rsidRPr="00E4494B">
        <w:rPr>
          <w:rStyle w:val="a9"/>
          <w:sz w:val="20"/>
        </w:rPr>
        <w:t> </w:t>
      </w:r>
    </w:p>
    <w:p w14:paraId="46C6A387" w14:textId="77777777" w:rsidR="0065289A" w:rsidRPr="00E4494B" w:rsidRDefault="0065289A" w:rsidP="009A1326">
      <w:pPr>
        <w:rPr>
          <w:sz w:val="20"/>
        </w:rPr>
      </w:pPr>
    </w:p>
    <w:p w14:paraId="468C08B5" w14:textId="77777777" w:rsidR="00E4494B" w:rsidRPr="00E4494B" w:rsidRDefault="00E4494B">
      <w:pPr>
        <w:rPr>
          <w:sz w:val="20"/>
        </w:rPr>
      </w:pPr>
    </w:p>
    <w:sectPr w:rsidR="00E4494B" w:rsidRPr="00E4494B" w:rsidSect="001F2389">
      <w:pgSz w:w="16838" w:h="11906" w:orient="landscape"/>
      <w:pgMar w:top="56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88281" w14:textId="77777777" w:rsidR="00EF57B5" w:rsidRDefault="00EF57B5" w:rsidP="000474C4">
      <w:r>
        <w:separator/>
      </w:r>
    </w:p>
  </w:endnote>
  <w:endnote w:type="continuationSeparator" w:id="0">
    <w:p w14:paraId="1F3852A3" w14:textId="77777777" w:rsidR="00EF57B5" w:rsidRDefault="00EF57B5" w:rsidP="0004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38195" w14:textId="77777777" w:rsidR="00EF57B5" w:rsidRDefault="00EF57B5" w:rsidP="000474C4">
      <w:r>
        <w:separator/>
      </w:r>
    </w:p>
  </w:footnote>
  <w:footnote w:type="continuationSeparator" w:id="0">
    <w:p w14:paraId="466ECF5F" w14:textId="77777777" w:rsidR="00EF57B5" w:rsidRDefault="00EF57B5" w:rsidP="00047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dv_info1" w:val="     "/>
    <w:docVar w:name="adv_info2" w:val="     "/>
    <w:docVar w:name="adv_info3" w:val="     "/>
    <w:docVar w:name="att_org_adr" w:val="601786, Владимирская обл., г. Кольчугино, ул. 50 лет Октября, д. 15"/>
    <w:docVar w:name="att_org_name" w:val="Общество с ограниченной ответственностью &quot;Гарант&quot;"/>
    <w:docVar w:name="att_org_reg_date" w:val="30.09.2016"/>
    <w:docVar w:name="att_org_reg_num" w:val="378"/>
    <w:docVar w:name="boss_fio" w:val="Грязнов Сергей Иванович"/>
    <w:docVar w:name="ceh_info" w:val=" Общество с ограниченной ответственностью Производственное объединение &quot;ТОПОЛ-ЭКО&quot; "/>
    <w:docVar w:name="D_dog" w:val="   "/>
    <w:docVar w:name="D_prikaz" w:val="   "/>
    <w:docVar w:name="doc_type" w:val="6"/>
    <w:docVar w:name="fill_date" w:val="   "/>
    <w:docVar w:name="kpp_code" w:val="   "/>
    <w:docVar w:name="N_dog" w:val="   "/>
    <w:docVar w:name="N_prikaz" w:val="   "/>
    <w:docVar w:name="org_guid" w:val="BA68C1F307654CC48B8B828F60CB12DE"/>
    <w:docVar w:name="org_id" w:val="347"/>
    <w:docVar w:name="org_name" w:val="     "/>
    <w:docVar w:name="pers_guids" w:val="D1BFAF09257E4694B7ED4EDDDF933934@151-051-600 02"/>
    <w:docVar w:name="pers_snils" w:val="D1BFAF09257E4694B7ED4EDDDF933934@151-051-600 02"/>
    <w:docVar w:name="podr_id" w:val="org_347"/>
    <w:docVar w:name="pred_dolg" w:val="Генеральный директор"/>
    <w:docVar w:name="pred_fio" w:val="Деков Д.П."/>
    <w:docVar w:name="rbtd_adr" w:val="     "/>
    <w:docVar w:name="rbtd_name" w:val="Общество с ограниченной ответственностью Производственное объединение &quot;ТОПОЛ-ЭКО&quot;"/>
    <w:docVar w:name="sout_id" w:val="   "/>
    <w:docVar w:name="sv_docs" w:val="1"/>
  </w:docVars>
  <w:rsids>
    <w:rsidRoot w:val="000474C4"/>
    <w:rsid w:val="0002033E"/>
    <w:rsid w:val="000474C4"/>
    <w:rsid w:val="00056BFC"/>
    <w:rsid w:val="0007776A"/>
    <w:rsid w:val="00093D2E"/>
    <w:rsid w:val="000C5130"/>
    <w:rsid w:val="00196135"/>
    <w:rsid w:val="001A7AC3"/>
    <w:rsid w:val="001B06AD"/>
    <w:rsid w:val="001F2389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B44A0"/>
    <w:rsid w:val="00BD0A92"/>
    <w:rsid w:val="00C0355B"/>
    <w:rsid w:val="00C45714"/>
    <w:rsid w:val="00C56521"/>
    <w:rsid w:val="00C93056"/>
    <w:rsid w:val="00CA2E96"/>
    <w:rsid w:val="00CD2568"/>
    <w:rsid w:val="00D11966"/>
    <w:rsid w:val="00DB70BA"/>
    <w:rsid w:val="00DC0F74"/>
    <w:rsid w:val="00DD6622"/>
    <w:rsid w:val="00E25119"/>
    <w:rsid w:val="00E4494B"/>
    <w:rsid w:val="00E458F1"/>
    <w:rsid w:val="00EB7BDE"/>
    <w:rsid w:val="00EC5373"/>
    <w:rsid w:val="00EF57B5"/>
    <w:rsid w:val="00F15411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1ED188"/>
  <w15:chartTrackingRefBased/>
  <w15:docId w15:val="{F7D995FF-D53C-4FFE-8C7C-E5F8B896E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0474C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474C4"/>
    <w:rPr>
      <w:sz w:val="24"/>
    </w:rPr>
  </w:style>
  <w:style w:type="paragraph" w:styleId="ad">
    <w:name w:val="footer"/>
    <w:basedOn w:val="a"/>
    <w:link w:val="ae"/>
    <w:rsid w:val="000474C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474C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3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User</dc:creator>
  <cp:keywords/>
  <dc:description/>
  <cp:lastModifiedBy>User</cp:lastModifiedBy>
  <cp:revision>3</cp:revision>
  <dcterms:created xsi:type="dcterms:W3CDTF">2024-01-25T06:48:00Z</dcterms:created>
  <dcterms:modified xsi:type="dcterms:W3CDTF">2025-09-12T08:39:00Z</dcterms:modified>
</cp:coreProperties>
</file>